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4E7A" w14:textId="5FEC12FF" w:rsidR="00172A1F" w:rsidRDefault="005345A2" w:rsidP="00B55957">
      <w:pPr>
        <w:pStyle w:val="Header"/>
        <w:tabs>
          <w:tab w:val="left" w:pos="720"/>
        </w:tabs>
        <w:ind w:right="44"/>
        <w:jc w:val="right"/>
        <w:rPr>
          <w:color w:val="000000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B05DD2A" wp14:editId="7EA19B5F">
            <wp:simplePos x="0" y="0"/>
            <wp:positionH relativeFrom="column">
              <wp:posOffset>2754630</wp:posOffset>
            </wp:positionH>
            <wp:positionV relativeFrom="paragraph">
              <wp:posOffset>0</wp:posOffset>
            </wp:positionV>
            <wp:extent cx="64770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65" y="20983"/>
                <wp:lineTo x="20965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36728" w14:textId="77777777" w:rsidR="00172A1F" w:rsidRDefault="00172A1F" w:rsidP="00172A1F">
      <w:pPr>
        <w:pStyle w:val="Header"/>
        <w:tabs>
          <w:tab w:val="left" w:pos="720"/>
        </w:tabs>
        <w:ind w:right="44"/>
        <w:rPr>
          <w:color w:val="000000"/>
          <w:lang w:val="en-US"/>
        </w:rPr>
      </w:pPr>
    </w:p>
    <w:p w14:paraId="63590BEC" w14:textId="77777777" w:rsidR="00172A1F" w:rsidRDefault="00172A1F" w:rsidP="00172A1F">
      <w:pPr>
        <w:jc w:val="center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A2B44E2" w14:textId="77777777" w:rsidR="00172A1F" w:rsidRDefault="00172A1F" w:rsidP="00172A1F">
      <w:pPr>
        <w:jc w:val="center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18FE89D7" w14:textId="77777777" w:rsidR="00172A1F" w:rsidRDefault="00172A1F" w:rsidP="00172A1F">
      <w:pPr>
        <w:jc w:val="center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77FABA9E" w14:textId="77777777" w:rsidR="00172A1F" w:rsidRDefault="00172A1F" w:rsidP="00172A1F">
      <w:pPr>
        <w:spacing w:line="360" w:lineRule="auto"/>
        <w:jc w:val="center"/>
        <w:rPr>
          <w:rFonts w:ascii="Arial" w:hAnsi="Arial" w:cs="Arial"/>
          <w:b/>
          <w:color w:val="000000"/>
          <w:sz w:val="18"/>
          <w:szCs w:val="18"/>
          <w:lang w:val="el-GR"/>
        </w:rPr>
      </w:pPr>
      <w:r>
        <w:rPr>
          <w:rFonts w:ascii="Arial" w:hAnsi="Arial" w:cs="Arial"/>
          <w:b/>
          <w:color w:val="000000"/>
          <w:sz w:val="18"/>
          <w:szCs w:val="18"/>
          <w:lang w:val="el-GR"/>
        </w:rPr>
        <w:t>ΚΥΠΡΙΑΚΗ ΔΗΜΟΚΡΑΤΙΑ</w:t>
      </w:r>
    </w:p>
    <w:p w14:paraId="68D64478" w14:textId="77777777" w:rsidR="00172A1F" w:rsidRPr="00172A1F" w:rsidRDefault="00172A1F" w:rsidP="00172A1F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val="el-GR"/>
        </w:rPr>
      </w:pPr>
      <w:r>
        <w:rPr>
          <w:rFonts w:ascii="Arial" w:hAnsi="Arial" w:cs="Arial"/>
          <w:b/>
          <w:color w:val="000000"/>
          <w:sz w:val="20"/>
          <w:szCs w:val="20"/>
          <w:lang w:val="el-GR"/>
        </w:rPr>
        <w:t>ΥΠΟΥΡΓΕΙΟ ΜΕΤΑΦΟΡΩΝ ΕΠΙΚΟΙΝΩΝΙΩΝ ΚΑΙ ΕΡΓΩΝ</w:t>
      </w:r>
    </w:p>
    <w:p w14:paraId="48C811AE" w14:textId="77777777" w:rsidR="00BA036C" w:rsidRPr="00CC15FB" w:rsidRDefault="00BA036C" w:rsidP="00BA036C">
      <w:pPr>
        <w:rPr>
          <w:rFonts w:ascii="Arial" w:hAnsi="Arial" w:cs="Arial"/>
          <w:sz w:val="18"/>
          <w:szCs w:val="18"/>
          <w:lang w:val="el-GR"/>
        </w:rPr>
      </w:pPr>
    </w:p>
    <w:p w14:paraId="49F1A026" w14:textId="70FC51BF" w:rsidR="00BA036C" w:rsidRPr="00C836A4" w:rsidRDefault="00894859" w:rsidP="00894859">
      <w:pPr>
        <w:jc w:val="right"/>
        <w:rPr>
          <w:rFonts w:asciiTheme="minorHAnsi" w:hAnsiTheme="minorHAnsi" w:cs="Arial"/>
          <w:b/>
          <w:bCs/>
          <w:sz w:val="22"/>
          <w:szCs w:val="22"/>
          <w:lang w:val="el-GR"/>
        </w:rPr>
      </w:pPr>
      <w:r w:rsidRPr="00C836A4">
        <w:rPr>
          <w:rFonts w:asciiTheme="minorHAnsi" w:hAnsiTheme="minorHAnsi" w:cs="Arial"/>
          <w:b/>
          <w:bCs/>
          <w:sz w:val="22"/>
          <w:szCs w:val="22"/>
          <w:lang w:val="el-GR"/>
        </w:rPr>
        <w:t>Έντυπο «Α»</w:t>
      </w:r>
    </w:p>
    <w:p w14:paraId="6034D30C" w14:textId="77777777" w:rsidR="00C124F9" w:rsidRPr="00C836A4" w:rsidRDefault="00C124F9" w:rsidP="00894859">
      <w:pPr>
        <w:jc w:val="right"/>
        <w:rPr>
          <w:rFonts w:asciiTheme="minorHAnsi" w:hAnsiTheme="minorHAnsi" w:cs="Arial"/>
          <w:b/>
          <w:bCs/>
          <w:sz w:val="22"/>
          <w:szCs w:val="22"/>
          <w:lang w:val="el-GR"/>
        </w:rPr>
      </w:pPr>
    </w:p>
    <w:p w14:paraId="5599BF46" w14:textId="706F3AFB" w:rsidR="00BA036C" w:rsidRPr="00C836A4" w:rsidRDefault="00C124F9" w:rsidP="00894859">
      <w:pPr>
        <w:jc w:val="center"/>
        <w:rPr>
          <w:rFonts w:asciiTheme="minorHAnsi" w:hAnsiTheme="minorHAnsi" w:cs="Arial"/>
          <w:b/>
          <w:bCs/>
          <w:sz w:val="22"/>
          <w:szCs w:val="22"/>
          <w:u w:val="single"/>
          <w:lang w:val="el-GR"/>
        </w:rPr>
      </w:pPr>
      <w:r w:rsidRPr="00C836A4">
        <w:rPr>
          <w:rFonts w:asciiTheme="minorHAnsi" w:hAnsiTheme="minorHAnsi" w:cs="Arial"/>
          <w:b/>
          <w:bCs/>
          <w:sz w:val="22"/>
          <w:szCs w:val="22"/>
          <w:u w:val="single"/>
          <w:lang w:val="el-GR"/>
        </w:rPr>
        <w:t xml:space="preserve">Παραχώρηση </w:t>
      </w:r>
      <w:r w:rsidR="008E06CA" w:rsidRPr="00C836A4">
        <w:rPr>
          <w:rFonts w:asciiTheme="minorHAnsi" w:hAnsiTheme="minorHAnsi" w:cs="Arial"/>
          <w:b/>
          <w:bCs/>
          <w:sz w:val="22"/>
          <w:szCs w:val="22"/>
          <w:u w:val="single"/>
          <w:lang w:val="el-GR"/>
        </w:rPr>
        <w:t>κ</w:t>
      </w:r>
      <w:r w:rsidRPr="00C836A4">
        <w:rPr>
          <w:rFonts w:asciiTheme="minorHAnsi" w:hAnsiTheme="minorHAnsi" w:cs="Arial"/>
          <w:b/>
          <w:bCs/>
          <w:sz w:val="22"/>
          <w:szCs w:val="22"/>
          <w:u w:val="single"/>
          <w:lang w:val="el-GR"/>
        </w:rPr>
        <w:t xml:space="preserve">υβερνητικών </w:t>
      </w:r>
      <w:r w:rsidR="008E06CA" w:rsidRPr="00C836A4">
        <w:rPr>
          <w:rFonts w:asciiTheme="minorHAnsi" w:hAnsiTheme="minorHAnsi" w:cs="Arial"/>
          <w:b/>
          <w:bCs/>
          <w:sz w:val="22"/>
          <w:szCs w:val="22"/>
          <w:u w:val="single"/>
          <w:lang w:val="el-GR"/>
        </w:rPr>
        <w:t>κ</w:t>
      </w:r>
      <w:r w:rsidRPr="00C836A4">
        <w:rPr>
          <w:rFonts w:asciiTheme="minorHAnsi" w:hAnsiTheme="minorHAnsi" w:cs="Arial"/>
          <w:b/>
          <w:bCs/>
          <w:sz w:val="22"/>
          <w:szCs w:val="22"/>
          <w:u w:val="single"/>
          <w:lang w:val="el-GR"/>
        </w:rPr>
        <w:t xml:space="preserve">ατοικιών στο Τρόοδος σε αναγνωρισμένα ιδρύματα ή </w:t>
      </w:r>
      <w:r w:rsidR="0022328F" w:rsidRPr="00C836A4">
        <w:rPr>
          <w:rFonts w:asciiTheme="minorHAnsi" w:hAnsiTheme="minorHAnsi" w:cs="Arial"/>
          <w:b/>
          <w:bCs/>
          <w:sz w:val="22"/>
          <w:szCs w:val="22"/>
          <w:u w:val="single"/>
          <w:lang w:val="el-GR"/>
        </w:rPr>
        <w:t>σωματεία</w:t>
      </w:r>
      <w:r w:rsidRPr="00C836A4">
        <w:rPr>
          <w:rFonts w:asciiTheme="minorHAnsi" w:hAnsiTheme="minorHAnsi" w:cs="Arial"/>
          <w:b/>
          <w:bCs/>
          <w:sz w:val="22"/>
          <w:szCs w:val="22"/>
          <w:u w:val="single"/>
          <w:lang w:val="el-GR"/>
        </w:rPr>
        <w:t xml:space="preserve"> που φροντίζουν παιδιά με αναπηρία κατά την καλοκαιρινή περίοδο</w:t>
      </w:r>
    </w:p>
    <w:p w14:paraId="064BC8BC" w14:textId="77777777" w:rsidR="00BA036C" w:rsidRPr="00C836A4" w:rsidRDefault="00BA036C" w:rsidP="00BA036C">
      <w:pPr>
        <w:rPr>
          <w:rFonts w:asciiTheme="minorHAnsi" w:hAnsiTheme="minorHAnsi" w:cs="Arial"/>
          <w:sz w:val="22"/>
          <w:szCs w:val="22"/>
          <w:lang w:val="el-GR"/>
        </w:rPr>
      </w:pPr>
    </w:p>
    <w:p w14:paraId="410408FC" w14:textId="5C92C23E" w:rsidR="00E94815" w:rsidRPr="00C836A4" w:rsidRDefault="00C91091" w:rsidP="00BA036C">
      <w:pPr>
        <w:rPr>
          <w:rFonts w:asciiTheme="minorHAnsi" w:hAnsiTheme="minorHAnsi" w:cs="Arial"/>
          <w:sz w:val="22"/>
          <w:szCs w:val="22"/>
          <w:lang w:val="el-GR"/>
        </w:rPr>
      </w:pPr>
      <w:r w:rsidRPr="00C836A4">
        <w:rPr>
          <w:rFonts w:asciiTheme="minorHAnsi" w:hAnsiTheme="minorHAnsi" w:cs="Arial"/>
          <w:sz w:val="22"/>
          <w:szCs w:val="22"/>
          <w:lang w:val="el-GR"/>
        </w:rPr>
        <w:t>Γενική Διευθύντρια</w:t>
      </w:r>
    </w:p>
    <w:p w14:paraId="01A76AD3" w14:textId="34A419C9" w:rsidR="00C91091" w:rsidRPr="00C836A4" w:rsidRDefault="00C91091" w:rsidP="00BA036C">
      <w:pPr>
        <w:rPr>
          <w:rFonts w:asciiTheme="minorHAnsi" w:hAnsiTheme="minorHAnsi" w:cs="Arial"/>
          <w:sz w:val="22"/>
          <w:szCs w:val="22"/>
          <w:lang w:val="el-GR"/>
        </w:rPr>
      </w:pPr>
      <w:r w:rsidRPr="00C836A4">
        <w:rPr>
          <w:rFonts w:asciiTheme="minorHAnsi" w:hAnsiTheme="minorHAnsi" w:cs="Arial"/>
          <w:sz w:val="22"/>
          <w:szCs w:val="22"/>
          <w:lang w:val="el-GR"/>
        </w:rPr>
        <w:t xml:space="preserve">Υπουργείου Μεταφορών, Επικοινωνιών και </w:t>
      </w:r>
      <w:r w:rsidR="00386A7F">
        <w:rPr>
          <w:rFonts w:asciiTheme="minorHAnsi" w:hAnsiTheme="minorHAnsi" w:cs="Arial"/>
          <w:sz w:val="22"/>
          <w:szCs w:val="22"/>
          <w:lang w:val="el-GR"/>
        </w:rPr>
        <w:t>Έ</w:t>
      </w:r>
      <w:r w:rsidRPr="00C836A4">
        <w:rPr>
          <w:rFonts w:asciiTheme="minorHAnsi" w:hAnsiTheme="minorHAnsi" w:cs="Arial"/>
          <w:sz w:val="22"/>
          <w:szCs w:val="22"/>
          <w:lang w:val="el-GR"/>
        </w:rPr>
        <w:t>ργων</w:t>
      </w:r>
      <w:r w:rsidR="00073E18" w:rsidRPr="00C836A4">
        <w:rPr>
          <w:rFonts w:asciiTheme="minorHAnsi" w:hAnsiTheme="minorHAnsi" w:cs="Arial"/>
          <w:sz w:val="22"/>
          <w:szCs w:val="22"/>
          <w:lang w:val="el-GR"/>
        </w:rPr>
        <w:t>,</w:t>
      </w:r>
    </w:p>
    <w:p w14:paraId="246081C8" w14:textId="6CBB577D" w:rsidR="00BA036C" w:rsidRPr="00C836A4" w:rsidRDefault="00073E18" w:rsidP="001229F9">
      <w:pPr>
        <w:jc w:val="right"/>
        <w:rPr>
          <w:rFonts w:asciiTheme="minorHAnsi" w:hAnsiTheme="minorHAnsi" w:cs="Arial"/>
          <w:sz w:val="22"/>
          <w:szCs w:val="22"/>
          <w:lang w:val="el-GR"/>
        </w:rPr>
      </w:pPr>
      <w:r w:rsidRPr="00C836A4">
        <w:rPr>
          <w:rFonts w:asciiTheme="minorHAnsi" w:hAnsiTheme="minorHAnsi" w:cs="Arial"/>
          <w:sz w:val="22"/>
          <w:szCs w:val="22"/>
          <w:lang w:val="el-GR"/>
        </w:rPr>
        <w:t>Ημερομηνία:..........................</w:t>
      </w:r>
    </w:p>
    <w:p w14:paraId="255F92F3" w14:textId="77777777" w:rsidR="007A44D4" w:rsidRPr="00C836A4" w:rsidRDefault="007A44D4" w:rsidP="00BA036C">
      <w:pPr>
        <w:rPr>
          <w:rFonts w:asciiTheme="minorHAnsi" w:hAnsiTheme="minorHAnsi" w:cs="Arial"/>
          <w:bCs/>
          <w:sz w:val="22"/>
          <w:szCs w:val="22"/>
          <w:lang w:val="el-GR"/>
        </w:rPr>
      </w:pPr>
    </w:p>
    <w:p w14:paraId="34902495" w14:textId="5D3658A8" w:rsidR="00CD54F6" w:rsidRPr="00C836A4" w:rsidRDefault="00C618D1" w:rsidP="0003626C">
      <w:pPr>
        <w:jc w:val="both"/>
        <w:rPr>
          <w:rFonts w:asciiTheme="minorHAnsi" w:hAnsiTheme="minorHAnsi" w:cs="Arial"/>
          <w:bCs/>
          <w:sz w:val="22"/>
          <w:szCs w:val="22"/>
          <w:lang w:val="el-GR"/>
        </w:rPr>
      </w:pPr>
      <w:r w:rsidRPr="00C836A4">
        <w:rPr>
          <w:rFonts w:asciiTheme="minorHAnsi" w:hAnsiTheme="minorHAnsi" w:cs="Arial"/>
          <w:bCs/>
          <w:sz w:val="22"/>
          <w:szCs w:val="22"/>
          <w:lang w:val="el-GR"/>
        </w:rPr>
        <w:t xml:space="preserve">Αναφέρομαι στην </w:t>
      </w:r>
      <w:r w:rsidR="00CA4891" w:rsidRPr="00C836A4">
        <w:rPr>
          <w:rFonts w:asciiTheme="minorHAnsi" w:hAnsiTheme="minorHAnsi" w:cs="Arial"/>
          <w:bCs/>
          <w:sz w:val="22"/>
          <w:szCs w:val="22"/>
          <w:lang w:val="el-GR"/>
        </w:rPr>
        <w:t>Απόφαση του Υπουργικού Συμβουλίου, ημερ. 8 Ιουλίου 2026</w:t>
      </w:r>
      <w:r w:rsidR="00D34191" w:rsidRPr="00C836A4">
        <w:rPr>
          <w:rFonts w:asciiTheme="minorHAnsi" w:hAnsiTheme="minorHAnsi" w:cs="Arial"/>
          <w:bCs/>
          <w:sz w:val="22"/>
          <w:szCs w:val="22"/>
          <w:lang w:val="el-GR"/>
        </w:rPr>
        <w:t xml:space="preserve"> και παρακαλώ όπως παραχωρηθεί στο Ίδρυμα/Σωματείο........................</w:t>
      </w:r>
      <w:r w:rsidR="00CA4891" w:rsidRPr="00C836A4">
        <w:rPr>
          <w:rFonts w:asciiTheme="minorHAnsi" w:hAnsiTheme="minorHAnsi" w:cs="Arial"/>
          <w:bCs/>
          <w:sz w:val="22"/>
          <w:szCs w:val="22"/>
          <w:lang w:val="el-GR"/>
        </w:rPr>
        <w:t>......................................</w:t>
      </w:r>
      <w:r w:rsidR="00D34191" w:rsidRPr="00C836A4">
        <w:rPr>
          <w:rFonts w:asciiTheme="minorHAnsi" w:hAnsiTheme="minorHAnsi" w:cs="Arial"/>
          <w:bCs/>
          <w:sz w:val="22"/>
          <w:szCs w:val="22"/>
          <w:lang w:val="el-GR"/>
        </w:rPr>
        <w:t>. κατοικία στο Τρόοδος για το φετινό καλοκαίρι με την ακόλουθη σειρά προτίμησης</w:t>
      </w:r>
      <w:r w:rsidR="0031530A" w:rsidRPr="00C836A4">
        <w:rPr>
          <w:rFonts w:asciiTheme="minorHAnsi" w:hAnsiTheme="minorHAnsi" w:cs="Arial"/>
          <w:bCs/>
          <w:sz w:val="22"/>
          <w:szCs w:val="22"/>
          <w:lang w:val="el-GR"/>
        </w:rPr>
        <w:t>:</w:t>
      </w:r>
    </w:p>
    <w:p w14:paraId="18D83F6C" w14:textId="460CB21E" w:rsidR="008277A4" w:rsidRPr="00C836A4" w:rsidRDefault="008277A4" w:rsidP="008277A4">
      <w:pPr>
        <w:ind w:firstLine="720"/>
        <w:jc w:val="both"/>
        <w:rPr>
          <w:rFonts w:asciiTheme="minorHAnsi" w:hAnsiTheme="minorHAnsi" w:cs="Arial"/>
          <w:bCs/>
          <w:sz w:val="22"/>
          <w:szCs w:val="22"/>
          <w:lang w:val="el-GR"/>
        </w:rPr>
      </w:pPr>
    </w:p>
    <w:p w14:paraId="3368E17E" w14:textId="77777777" w:rsidR="006E4955" w:rsidRPr="00C836A4" w:rsidRDefault="006E4955" w:rsidP="008277A4">
      <w:pPr>
        <w:ind w:firstLine="720"/>
        <w:jc w:val="both"/>
        <w:rPr>
          <w:rFonts w:asciiTheme="minorHAnsi" w:hAnsiTheme="minorHAnsi" w:cs="Arial"/>
          <w:bCs/>
          <w:sz w:val="22"/>
          <w:szCs w:val="22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877"/>
        <w:gridCol w:w="971"/>
        <w:gridCol w:w="1076"/>
        <w:gridCol w:w="868"/>
        <w:gridCol w:w="1179"/>
        <w:gridCol w:w="1283"/>
        <w:gridCol w:w="1202"/>
        <w:gridCol w:w="1202"/>
      </w:tblGrid>
      <w:tr w:rsidR="00B87EE1" w:rsidRPr="00C836A4" w14:paraId="69F70AEB" w14:textId="4AB38FC9" w:rsidTr="00B87EE1">
        <w:tc>
          <w:tcPr>
            <w:tcW w:w="970" w:type="dxa"/>
          </w:tcPr>
          <w:p w14:paraId="79C457C6" w14:textId="1F426C44" w:rsidR="00B87EE1" w:rsidRPr="00C836A4" w:rsidRDefault="00B87EE1" w:rsidP="00E94815">
            <w:pP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Αριθμός περιόδου</w:t>
            </w:r>
          </w:p>
        </w:tc>
        <w:tc>
          <w:tcPr>
            <w:tcW w:w="877" w:type="dxa"/>
          </w:tcPr>
          <w:p w14:paraId="1A6E9D3D" w14:textId="0F1FE187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1</w:t>
            </w:r>
          </w:p>
        </w:tc>
        <w:tc>
          <w:tcPr>
            <w:tcW w:w="971" w:type="dxa"/>
          </w:tcPr>
          <w:p w14:paraId="2092F23F" w14:textId="52F59A33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2</w:t>
            </w:r>
          </w:p>
        </w:tc>
        <w:tc>
          <w:tcPr>
            <w:tcW w:w="1076" w:type="dxa"/>
          </w:tcPr>
          <w:p w14:paraId="4064207F" w14:textId="5AEA93BD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3</w:t>
            </w:r>
          </w:p>
        </w:tc>
        <w:tc>
          <w:tcPr>
            <w:tcW w:w="868" w:type="dxa"/>
          </w:tcPr>
          <w:p w14:paraId="5C3F7829" w14:textId="4E97CECC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4</w:t>
            </w:r>
          </w:p>
        </w:tc>
        <w:tc>
          <w:tcPr>
            <w:tcW w:w="1179" w:type="dxa"/>
          </w:tcPr>
          <w:p w14:paraId="09F19670" w14:textId="18770882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5</w:t>
            </w:r>
          </w:p>
        </w:tc>
        <w:tc>
          <w:tcPr>
            <w:tcW w:w="1283" w:type="dxa"/>
          </w:tcPr>
          <w:p w14:paraId="1424FC7D" w14:textId="76AE3760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6</w:t>
            </w:r>
          </w:p>
        </w:tc>
        <w:tc>
          <w:tcPr>
            <w:tcW w:w="1202" w:type="dxa"/>
          </w:tcPr>
          <w:p w14:paraId="7F1B5E5B" w14:textId="7C6C63B9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7</w:t>
            </w:r>
          </w:p>
        </w:tc>
        <w:tc>
          <w:tcPr>
            <w:tcW w:w="1202" w:type="dxa"/>
          </w:tcPr>
          <w:p w14:paraId="659FE4E3" w14:textId="653AADDC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8</w:t>
            </w:r>
          </w:p>
        </w:tc>
      </w:tr>
      <w:tr w:rsidR="00B87EE1" w:rsidRPr="00C836A4" w14:paraId="2A8770ED" w14:textId="61C5B0B6" w:rsidTr="00B87EE1">
        <w:tc>
          <w:tcPr>
            <w:tcW w:w="970" w:type="dxa"/>
          </w:tcPr>
          <w:p w14:paraId="456ACC76" w14:textId="5DC7F83C" w:rsidR="00B87EE1" w:rsidRPr="00C836A4" w:rsidRDefault="00B87EE1" w:rsidP="00E94815">
            <w:pP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Ημερ. περιόδου</w:t>
            </w:r>
          </w:p>
        </w:tc>
        <w:tc>
          <w:tcPr>
            <w:tcW w:w="877" w:type="dxa"/>
          </w:tcPr>
          <w:p w14:paraId="45F5661D" w14:textId="14EDAE0F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31/</w:t>
            </w:r>
            <w:r w:rsidR="00A138DC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7</w:t>
            </w:r>
          </w:p>
          <w:p w14:paraId="43CA1242" w14:textId="7D3B3FED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07/</w:t>
            </w:r>
            <w:r w:rsidR="00A138DC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8</w:t>
            </w:r>
          </w:p>
        </w:tc>
        <w:tc>
          <w:tcPr>
            <w:tcW w:w="971" w:type="dxa"/>
          </w:tcPr>
          <w:p w14:paraId="554F8644" w14:textId="65105611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07/</w:t>
            </w:r>
            <w:r w:rsidR="00A138DC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8</w:t>
            </w:r>
          </w:p>
          <w:p w14:paraId="3A2B390E" w14:textId="3EC2A477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14/</w:t>
            </w:r>
            <w:r w:rsidR="00A138DC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8</w:t>
            </w:r>
          </w:p>
        </w:tc>
        <w:tc>
          <w:tcPr>
            <w:tcW w:w="1076" w:type="dxa"/>
          </w:tcPr>
          <w:p w14:paraId="4F08389E" w14:textId="133370E6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14/</w:t>
            </w:r>
            <w:r w:rsidR="00A138DC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8</w:t>
            </w:r>
          </w:p>
          <w:p w14:paraId="2738A814" w14:textId="377EDE2E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21/</w:t>
            </w:r>
            <w:r w:rsidR="00A138DC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8</w:t>
            </w:r>
          </w:p>
        </w:tc>
        <w:tc>
          <w:tcPr>
            <w:tcW w:w="868" w:type="dxa"/>
          </w:tcPr>
          <w:p w14:paraId="3B581DE9" w14:textId="191E4E26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21/</w:t>
            </w:r>
            <w:r w:rsidR="00A138DC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8</w:t>
            </w:r>
          </w:p>
          <w:p w14:paraId="4394C083" w14:textId="3AA8CD90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28/</w:t>
            </w:r>
            <w:r w:rsidR="00A138DC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8</w:t>
            </w:r>
          </w:p>
        </w:tc>
        <w:tc>
          <w:tcPr>
            <w:tcW w:w="1179" w:type="dxa"/>
          </w:tcPr>
          <w:p w14:paraId="2B71C547" w14:textId="78E2EB45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28/</w:t>
            </w:r>
            <w:r w:rsidR="00A138DC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8</w:t>
            </w:r>
          </w:p>
          <w:p w14:paraId="3CAA32BD" w14:textId="3468ADBA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04/</w:t>
            </w:r>
            <w:r w:rsidR="00A138DC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9</w:t>
            </w:r>
          </w:p>
        </w:tc>
        <w:tc>
          <w:tcPr>
            <w:tcW w:w="1283" w:type="dxa"/>
          </w:tcPr>
          <w:p w14:paraId="424C238D" w14:textId="2EDD958F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04/</w:t>
            </w:r>
            <w:r w:rsidR="00A138DC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9</w:t>
            </w:r>
          </w:p>
          <w:p w14:paraId="68694BA2" w14:textId="05BF5263" w:rsidR="00B87EE1" w:rsidRPr="00C836A4" w:rsidRDefault="00B87EE1" w:rsidP="00115614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11/</w:t>
            </w:r>
            <w:r w:rsidR="00A138DC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9</w:t>
            </w:r>
          </w:p>
        </w:tc>
        <w:tc>
          <w:tcPr>
            <w:tcW w:w="1202" w:type="dxa"/>
          </w:tcPr>
          <w:p w14:paraId="331404FC" w14:textId="17C865BA" w:rsidR="00B87EE1" w:rsidRDefault="00B87EE1" w:rsidP="00220B7A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11</w:t>
            </w:r>
            <w: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/</w:t>
            </w:r>
            <w:r w:rsidR="00A138DC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</w:t>
            </w:r>
            <w: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9</w:t>
            </w:r>
          </w:p>
          <w:p w14:paraId="7FE2D041" w14:textId="7DF3482A" w:rsidR="00B87EE1" w:rsidRDefault="00B87EE1" w:rsidP="00220B7A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18</w:t>
            </w:r>
            <w: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/</w:t>
            </w:r>
            <w:r w:rsidR="00A138DC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</w:t>
            </w:r>
            <w: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9</w:t>
            </w:r>
          </w:p>
          <w:p w14:paraId="136C5D65" w14:textId="77777777" w:rsidR="00B87EE1" w:rsidRPr="00C836A4" w:rsidRDefault="00B87EE1" w:rsidP="00220B7A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202" w:type="dxa"/>
          </w:tcPr>
          <w:p w14:paraId="779EC057" w14:textId="79246AEA" w:rsidR="00220B7A" w:rsidRDefault="00B87EE1" w:rsidP="00220B7A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18</w:t>
            </w:r>
            <w:r w:rsidR="00220B7A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/</w:t>
            </w:r>
            <w:r w:rsidR="00A138DC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</w:t>
            </w:r>
            <w:r w:rsidR="00220B7A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9</w:t>
            </w:r>
          </w:p>
          <w:p w14:paraId="78192947" w14:textId="0526965C" w:rsidR="00B87EE1" w:rsidRPr="00C836A4" w:rsidRDefault="00B87EE1" w:rsidP="00220B7A">
            <w:pPr>
              <w:jc w:val="center"/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25</w:t>
            </w:r>
            <w:r w:rsidR="00220B7A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/</w:t>
            </w:r>
            <w:r w:rsidR="00A138DC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0</w:t>
            </w:r>
            <w:r w:rsidR="00220B7A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9</w:t>
            </w:r>
          </w:p>
        </w:tc>
      </w:tr>
      <w:tr w:rsidR="00B87EE1" w:rsidRPr="00B87EE1" w14:paraId="78D33A2F" w14:textId="40D2D7FF" w:rsidTr="00B87EE1">
        <w:tc>
          <w:tcPr>
            <w:tcW w:w="970" w:type="dxa"/>
          </w:tcPr>
          <w:p w14:paraId="2903FD3B" w14:textId="2C89B2FF" w:rsidR="00B87EE1" w:rsidRPr="00C836A4" w:rsidRDefault="00B87EE1" w:rsidP="00E94815">
            <w:pP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  <w:r w:rsidRPr="00C836A4">
              <w:rPr>
                <w:rFonts w:ascii="Segoe UI Symbol" w:hAnsi="Segoe UI Symbol" w:cs="Segoe UI Symbol"/>
                <w:bCs/>
                <w:sz w:val="16"/>
                <w:szCs w:val="16"/>
                <w:lang w:val="el-GR"/>
              </w:rPr>
              <w:t>⃰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>Δηλώστε 1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vertAlign w:val="superscript"/>
                <w:lang w:val="el-GR"/>
              </w:rPr>
              <w:t>η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 xml:space="preserve"> και 2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vertAlign w:val="superscript"/>
                <w:lang w:val="el-GR"/>
              </w:rPr>
              <w:t>η</w:t>
            </w:r>
            <w:r w:rsidRPr="00C836A4"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  <w:t xml:space="preserve"> προτίμηση</w:t>
            </w:r>
          </w:p>
        </w:tc>
        <w:tc>
          <w:tcPr>
            <w:tcW w:w="877" w:type="dxa"/>
          </w:tcPr>
          <w:p w14:paraId="5E3884D8" w14:textId="77777777" w:rsidR="00B87EE1" w:rsidRPr="00C836A4" w:rsidRDefault="00B87EE1" w:rsidP="00E94815">
            <w:pP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971" w:type="dxa"/>
          </w:tcPr>
          <w:p w14:paraId="394D49E8" w14:textId="77777777" w:rsidR="00B87EE1" w:rsidRPr="00C836A4" w:rsidRDefault="00B87EE1" w:rsidP="00E94815">
            <w:pP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076" w:type="dxa"/>
          </w:tcPr>
          <w:p w14:paraId="65191149" w14:textId="77777777" w:rsidR="00B87EE1" w:rsidRPr="00C836A4" w:rsidRDefault="00B87EE1" w:rsidP="00E94815">
            <w:pP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868" w:type="dxa"/>
          </w:tcPr>
          <w:p w14:paraId="0DB90CB7" w14:textId="77777777" w:rsidR="00B87EE1" w:rsidRPr="00C836A4" w:rsidRDefault="00B87EE1" w:rsidP="00E94815">
            <w:pP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179" w:type="dxa"/>
          </w:tcPr>
          <w:p w14:paraId="0F29913D" w14:textId="77777777" w:rsidR="00B87EE1" w:rsidRPr="00C836A4" w:rsidRDefault="00B87EE1" w:rsidP="00E94815">
            <w:pP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283" w:type="dxa"/>
          </w:tcPr>
          <w:p w14:paraId="48B592F2" w14:textId="08CAF32F" w:rsidR="00B87EE1" w:rsidRPr="00C836A4" w:rsidRDefault="00B87EE1" w:rsidP="00E94815">
            <w:pP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202" w:type="dxa"/>
          </w:tcPr>
          <w:p w14:paraId="6CAB69D1" w14:textId="77777777" w:rsidR="00B87EE1" w:rsidRDefault="00B87EE1" w:rsidP="00E94815">
            <w:pP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</w:p>
        </w:tc>
        <w:tc>
          <w:tcPr>
            <w:tcW w:w="1202" w:type="dxa"/>
          </w:tcPr>
          <w:p w14:paraId="73B52361" w14:textId="0524B7CA" w:rsidR="00B87EE1" w:rsidRDefault="00B87EE1" w:rsidP="00E94815">
            <w:pPr>
              <w:rPr>
                <w:rFonts w:asciiTheme="minorHAnsi" w:hAnsiTheme="minorHAnsi" w:cs="Arial"/>
                <w:bCs/>
                <w:sz w:val="16"/>
                <w:szCs w:val="16"/>
                <w:lang w:val="el-GR"/>
              </w:rPr>
            </w:pPr>
          </w:p>
        </w:tc>
      </w:tr>
    </w:tbl>
    <w:p w14:paraId="6EEB197F" w14:textId="77777777" w:rsidR="00E94815" w:rsidRPr="00C836A4" w:rsidRDefault="00E94815" w:rsidP="00E94815">
      <w:pPr>
        <w:rPr>
          <w:rFonts w:asciiTheme="minorHAnsi" w:hAnsiTheme="minorHAnsi" w:cs="Arial"/>
          <w:sz w:val="22"/>
          <w:szCs w:val="22"/>
          <w:lang w:val="el-GR"/>
        </w:rPr>
      </w:pPr>
    </w:p>
    <w:p w14:paraId="05FE2419" w14:textId="17C8FA53" w:rsidR="00E94815" w:rsidRPr="00C836A4" w:rsidRDefault="004B4E25" w:rsidP="00E94815">
      <w:pPr>
        <w:rPr>
          <w:rFonts w:asciiTheme="minorHAnsi" w:hAnsiTheme="minorHAnsi" w:cs="Arial"/>
          <w:b/>
          <w:bCs/>
          <w:sz w:val="22"/>
          <w:szCs w:val="22"/>
          <w:u w:val="single"/>
          <w:lang w:val="el-GR"/>
        </w:rPr>
      </w:pPr>
      <w:r w:rsidRPr="00C836A4">
        <w:rPr>
          <w:rFonts w:asciiTheme="minorHAnsi" w:hAnsiTheme="minorHAnsi" w:cs="Arial"/>
          <w:sz w:val="22"/>
          <w:szCs w:val="22"/>
          <w:lang w:val="el-GR"/>
        </w:rPr>
        <w:t>Όνομα</w:t>
      </w:r>
      <w:r w:rsidR="006D0A68" w:rsidRPr="00C836A4">
        <w:rPr>
          <w:rFonts w:asciiTheme="minorHAnsi" w:hAnsiTheme="minorHAnsi" w:cs="Arial"/>
          <w:sz w:val="22"/>
          <w:szCs w:val="22"/>
          <w:lang w:val="el-GR"/>
        </w:rPr>
        <w:t xml:space="preserve"> Σωματείου/Ιδρύματος</w:t>
      </w:r>
      <w:r w:rsidR="00B55EB3" w:rsidRPr="00C836A4">
        <w:rPr>
          <w:rFonts w:asciiTheme="minorHAnsi" w:hAnsiTheme="minorHAnsi" w:cs="Arial"/>
          <w:sz w:val="22"/>
          <w:szCs w:val="22"/>
          <w:lang w:val="el-GR"/>
        </w:rPr>
        <w:t xml:space="preserve"> .................................................................. Αρ. Εγγραφής</w:t>
      </w:r>
      <w:r w:rsidR="00F970DE" w:rsidRPr="00C836A4"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r w:rsidR="00F66E4B" w:rsidRPr="00C836A4">
        <w:rPr>
          <w:rFonts w:asciiTheme="minorHAnsi" w:hAnsiTheme="minorHAnsi" w:cs="Arial"/>
          <w:sz w:val="22"/>
          <w:szCs w:val="22"/>
          <w:lang w:val="el-GR"/>
        </w:rPr>
        <w:t xml:space="preserve">...................  </w:t>
      </w:r>
      <w:r w:rsidR="00F66E4B" w:rsidRPr="00C836A4">
        <w:rPr>
          <w:rFonts w:asciiTheme="minorHAnsi" w:hAnsiTheme="minorHAnsi" w:cs="Arial"/>
          <w:b/>
          <w:bCs/>
          <w:sz w:val="22"/>
          <w:szCs w:val="22"/>
          <w:u w:val="single"/>
          <w:lang w:val="el-GR"/>
        </w:rPr>
        <w:t>(</w:t>
      </w:r>
      <w:r w:rsidR="006478A6" w:rsidRPr="00C836A4">
        <w:rPr>
          <w:rFonts w:asciiTheme="minorHAnsi" w:hAnsiTheme="minorHAnsi" w:cs="Arial"/>
          <w:b/>
          <w:bCs/>
          <w:sz w:val="22"/>
          <w:szCs w:val="22"/>
          <w:u w:val="single"/>
          <w:lang w:val="el-GR"/>
        </w:rPr>
        <w:t>ε</w:t>
      </w:r>
      <w:r w:rsidR="00F66E4B" w:rsidRPr="00C836A4">
        <w:rPr>
          <w:rFonts w:asciiTheme="minorHAnsi" w:hAnsiTheme="minorHAnsi" w:cs="Arial"/>
          <w:b/>
          <w:bCs/>
          <w:sz w:val="22"/>
          <w:szCs w:val="22"/>
          <w:u w:val="single"/>
          <w:lang w:val="el-GR"/>
        </w:rPr>
        <w:t>πισύναψη Πιστοποιητικού Εγγραφής</w:t>
      </w:r>
    </w:p>
    <w:p w14:paraId="44BC91CB" w14:textId="77777777" w:rsidR="00355184" w:rsidRPr="00C836A4" w:rsidRDefault="00355184" w:rsidP="00E94815">
      <w:pPr>
        <w:rPr>
          <w:rFonts w:asciiTheme="minorHAnsi" w:hAnsiTheme="minorHAnsi" w:cs="Arial"/>
          <w:sz w:val="22"/>
          <w:szCs w:val="22"/>
          <w:lang w:val="el-GR"/>
        </w:rPr>
      </w:pPr>
    </w:p>
    <w:p w14:paraId="22528B44" w14:textId="19AA68BA" w:rsidR="00F970DE" w:rsidRPr="00C836A4" w:rsidRDefault="00F970DE" w:rsidP="00E94815">
      <w:pPr>
        <w:rPr>
          <w:rFonts w:asciiTheme="minorHAnsi" w:hAnsiTheme="minorHAnsi" w:cs="Arial"/>
          <w:b/>
          <w:bCs/>
          <w:sz w:val="22"/>
          <w:szCs w:val="22"/>
          <w:u w:val="single"/>
          <w:lang w:val="el-GR"/>
        </w:rPr>
      </w:pPr>
      <w:r w:rsidRPr="00C836A4">
        <w:rPr>
          <w:rFonts w:asciiTheme="minorHAnsi" w:hAnsiTheme="minorHAnsi" w:cs="Arial"/>
          <w:sz w:val="22"/>
          <w:szCs w:val="22"/>
          <w:lang w:val="el-GR"/>
        </w:rPr>
        <w:t>Όνομα Υπεύθυνου Προσώπου</w:t>
      </w:r>
      <w:r w:rsidR="001A74BF" w:rsidRPr="00C836A4">
        <w:rPr>
          <w:rFonts w:asciiTheme="minorHAnsi" w:hAnsiTheme="minorHAnsi" w:cs="Arial"/>
          <w:sz w:val="22"/>
          <w:szCs w:val="22"/>
          <w:lang w:val="el-GR"/>
        </w:rPr>
        <w:t xml:space="preserve">.......................................................... Αρ. Δελτ. Ταυτότητας...............                   </w:t>
      </w:r>
      <w:r w:rsidR="0071019A" w:rsidRPr="00C836A4">
        <w:rPr>
          <w:rFonts w:asciiTheme="minorHAnsi" w:hAnsiTheme="minorHAnsi" w:cs="Arial"/>
          <w:b/>
          <w:bCs/>
          <w:sz w:val="22"/>
          <w:szCs w:val="22"/>
          <w:u w:val="single"/>
          <w:lang w:val="el-GR"/>
        </w:rPr>
        <w:t>(παρουσιάζεται</w:t>
      </w:r>
      <w:r w:rsidR="00CE0CE4" w:rsidRPr="00C836A4">
        <w:rPr>
          <w:rFonts w:asciiTheme="minorHAnsi" w:hAnsiTheme="minorHAnsi" w:cs="Arial"/>
          <w:b/>
          <w:bCs/>
          <w:sz w:val="22"/>
          <w:szCs w:val="22"/>
          <w:u w:val="single"/>
          <w:lang w:val="el-GR"/>
        </w:rPr>
        <w:t xml:space="preserve"> απαραίτητα κατά την παραλαβή της κατοικίας)</w:t>
      </w:r>
    </w:p>
    <w:p w14:paraId="45C6A40F" w14:textId="77777777" w:rsidR="00355184" w:rsidRPr="00C836A4" w:rsidRDefault="00355184" w:rsidP="00E94815">
      <w:pPr>
        <w:rPr>
          <w:rFonts w:asciiTheme="minorHAnsi" w:hAnsiTheme="minorHAnsi" w:cs="Arial"/>
          <w:sz w:val="22"/>
          <w:szCs w:val="22"/>
          <w:lang w:val="el-GR"/>
        </w:rPr>
      </w:pPr>
    </w:p>
    <w:p w14:paraId="10873B1D" w14:textId="215BA75C" w:rsidR="00CE0CE4" w:rsidRPr="00C836A4" w:rsidRDefault="00CE0CE4" w:rsidP="00E94815">
      <w:pPr>
        <w:rPr>
          <w:rFonts w:asciiTheme="minorHAnsi" w:hAnsiTheme="minorHAnsi" w:cs="Arial"/>
          <w:sz w:val="22"/>
          <w:szCs w:val="22"/>
          <w:lang w:val="el-GR"/>
        </w:rPr>
      </w:pPr>
      <w:r w:rsidRPr="00C836A4">
        <w:rPr>
          <w:rFonts w:asciiTheme="minorHAnsi" w:hAnsiTheme="minorHAnsi" w:cs="Arial"/>
          <w:sz w:val="22"/>
          <w:szCs w:val="22"/>
          <w:lang w:val="el-GR"/>
        </w:rPr>
        <w:t xml:space="preserve">Διεύθυνση: </w:t>
      </w:r>
      <w:r w:rsidR="00355184" w:rsidRPr="00C836A4">
        <w:rPr>
          <w:rFonts w:asciiTheme="minorHAnsi" w:hAnsiTheme="minorHAnsi" w:cs="Arial"/>
          <w:sz w:val="22"/>
          <w:szCs w:val="22"/>
          <w:lang w:val="el-GR"/>
        </w:rPr>
        <w:t>............................................................................</w:t>
      </w:r>
      <w:r w:rsidR="0031530A" w:rsidRPr="00C836A4"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r w:rsidR="0031530A" w:rsidRPr="00C836A4">
        <w:rPr>
          <w:rFonts w:asciiTheme="minorHAnsi" w:hAnsiTheme="minorHAnsi" w:cs="Arial"/>
          <w:sz w:val="22"/>
          <w:szCs w:val="22"/>
          <w:lang w:val="en-US"/>
        </w:rPr>
        <w:t>T</w:t>
      </w:r>
      <w:r w:rsidR="0031530A" w:rsidRPr="00C836A4">
        <w:rPr>
          <w:rFonts w:asciiTheme="minorHAnsi" w:hAnsiTheme="minorHAnsi" w:cs="Arial"/>
          <w:sz w:val="22"/>
          <w:szCs w:val="22"/>
          <w:lang w:val="el-GR"/>
        </w:rPr>
        <w:t>ηλ. Επικοινωνίας</w:t>
      </w:r>
      <w:r w:rsidR="00355184" w:rsidRPr="00C836A4">
        <w:rPr>
          <w:rFonts w:asciiTheme="minorHAnsi" w:hAnsiTheme="minorHAnsi" w:cs="Arial"/>
          <w:sz w:val="22"/>
          <w:szCs w:val="22"/>
          <w:lang w:val="el-GR"/>
        </w:rPr>
        <w:t>................................</w:t>
      </w:r>
    </w:p>
    <w:p w14:paraId="11E3D099" w14:textId="77777777" w:rsidR="00E94815" w:rsidRPr="00C836A4" w:rsidRDefault="00E94815" w:rsidP="00E94815">
      <w:pPr>
        <w:rPr>
          <w:rFonts w:asciiTheme="minorHAnsi" w:hAnsiTheme="minorHAnsi" w:cs="Arial"/>
          <w:sz w:val="22"/>
          <w:szCs w:val="22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1058"/>
        <w:gridCol w:w="1039"/>
        <w:gridCol w:w="1039"/>
        <w:gridCol w:w="1039"/>
        <w:gridCol w:w="1039"/>
        <w:gridCol w:w="1039"/>
        <w:gridCol w:w="1039"/>
        <w:gridCol w:w="1039"/>
      </w:tblGrid>
      <w:tr w:rsidR="000E100C" w:rsidRPr="00C836A4" w14:paraId="2DA967B4" w14:textId="77777777" w:rsidTr="00FC1C19">
        <w:tc>
          <w:tcPr>
            <w:tcW w:w="1069" w:type="dxa"/>
          </w:tcPr>
          <w:p w14:paraId="72ED7348" w14:textId="47192075" w:rsidR="00FC1C19" w:rsidRPr="00C836A4" w:rsidRDefault="000D019B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Αρ. Παιδιών που θα εξυπηρετηθούν</w:t>
            </w:r>
          </w:p>
        </w:tc>
        <w:tc>
          <w:tcPr>
            <w:tcW w:w="1069" w:type="dxa"/>
          </w:tcPr>
          <w:p w14:paraId="1A6C872C" w14:textId="6862B50B" w:rsidR="00FC1C19" w:rsidRPr="00C836A4" w:rsidRDefault="000D019B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Όνομα παιδιού</w:t>
            </w:r>
          </w:p>
        </w:tc>
        <w:tc>
          <w:tcPr>
            <w:tcW w:w="1070" w:type="dxa"/>
          </w:tcPr>
          <w:p w14:paraId="2D90186E" w14:textId="77777777" w:rsidR="00FC1C19" w:rsidRPr="00C836A4" w:rsidRDefault="00FC1C19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</w:p>
          <w:p w14:paraId="508A59C2" w14:textId="4D0E8B0C" w:rsidR="000E100C" w:rsidRPr="00C836A4" w:rsidRDefault="000E100C" w:rsidP="000E100C">
            <w:pPr>
              <w:jc w:val="both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..................</w:t>
            </w:r>
          </w:p>
        </w:tc>
        <w:tc>
          <w:tcPr>
            <w:tcW w:w="1070" w:type="dxa"/>
          </w:tcPr>
          <w:p w14:paraId="6CC8E319" w14:textId="77777777" w:rsidR="000E100C" w:rsidRPr="00C836A4" w:rsidRDefault="000E100C" w:rsidP="000E10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</w:p>
          <w:p w14:paraId="66A238D9" w14:textId="5BD3F0C7" w:rsidR="00FC1C19" w:rsidRPr="00C836A4" w:rsidRDefault="000E100C" w:rsidP="000E10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..................</w:t>
            </w:r>
          </w:p>
        </w:tc>
        <w:tc>
          <w:tcPr>
            <w:tcW w:w="1070" w:type="dxa"/>
          </w:tcPr>
          <w:p w14:paraId="0100F57B" w14:textId="77777777" w:rsidR="000E100C" w:rsidRPr="00C836A4" w:rsidRDefault="000E100C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</w:p>
          <w:p w14:paraId="786BC0B5" w14:textId="71BD29FE" w:rsidR="00FC1C19" w:rsidRPr="00C836A4" w:rsidRDefault="000E100C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..................</w:t>
            </w:r>
          </w:p>
        </w:tc>
        <w:tc>
          <w:tcPr>
            <w:tcW w:w="1070" w:type="dxa"/>
          </w:tcPr>
          <w:p w14:paraId="5CD93B89" w14:textId="77777777" w:rsidR="000E100C" w:rsidRPr="00C836A4" w:rsidRDefault="000E100C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</w:p>
          <w:p w14:paraId="58CCE4D3" w14:textId="1CD61B12" w:rsidR="00FC1C19" w:rsidRPr="00C836A4" w:rsidRDefault="000E100C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..................</w:t>
            </w:r>
          </w:p>
        </w:tc>
        <w:tc>
          <w:tcPr>
            <w:tcW w:w="1070" w:type="dxa"/>
          </w:tcPr>
          <w:p w14:paraId="362659B0" w14:textId="77777777" w:rsidR="000E100C" w:rsidRPr="00C836A4" w:rsidRDefault="000E100C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</w:p>
          <w:p w14:paraId="47736345" w14:textId="14CDCC61" w:rsidR="00FC1C19" w:rsidRPr="00C836A4" w:rsidRDefault="000E100C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..................</w:t>
            </w:r>
          </w:p>
        </w:tc>
        <w:tc>
          <w:tcPr>
            <w:tcW w:w="1070" w:type="dxa"/>
          </w:tcPr>
          <w:p w14:paraId="068BB024" w14:textId="77777777" w:rsidR="000E100C" w:rsidRPr="00C836A4" w:rsidRDefault="000E100C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</w:p>
          <w:p w14:paraId="30B42822" w14:textId="784B9478" w:rsidR="00FC1C19" w:rsidRPr="00C836A4" w:rsidRDefault="000E100C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..................</w:t>
            </w:r>
          </w:p>
        </w:tc>
        <w:tc>
          <w:tcPr>
            <w:tcW w:w="1070" w:type="dxa"/>
          </w:tcPr>
          <w:p w14:paraId="33E50CA4" w14:textId="77777777" w:rsidR="000E100C" w:rsidRPr="00C836A4" w:rsidRDefault="000E100C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</w:p>
          <w:p w14:paraId="0A746092" w14:textId="37F101F6" w:rsidR="00FC1C19" w:rsidRPr="00C836A4" w:rsidRDefault="000E100C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..................</w:t>
            </w:r>
          </w:p>
        </w:tc>
      </w:tr>
      <w:tr w:rsidR="000E100C" w:rsidRPr="00C836A4" w14:paraId="52698D55" w14:textId="77777777" w:rsidTr="00FC1C19">
        <w:tc>
          <w:tcPr>
            <w:tcW w:w="1069" w:type="dxa"/>
          </w:tcPr>
          <w:p w14:paraId="4747F785" w14:textId="77777777" w:rsidR="000E100C" w:rsidRPr="00C836A4" w:rsidRDefault="000E100C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</w:p>
          <w:p w14:paraId="037F631D" w14:textId="77777777" w:rsidR="000D019B" w:rsidRPr="00C836A4" w:rsidRDefault="000E100C" w:rsidP="000E10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..................</w:t>
            </w:r>
          </w:p>
          <w:p w14:paraId="56FC33BD" w14:textId="7B585361" w:rsidR="000E100C" w:rsidRPr="00C836A4" w:rsidRDefault="000E100C" w:rsidP="000E10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</w:p>
        </w:tc>
        <w:tc>
          <w:tcPr>
            <w:tcW w:w="1069" w:type="dxa"/>
          </w:tcPr>
          <w:p w14:paraId="2459C137" w14:textId="44BBD814" w:rsidR="000E100C" w:rsidRPr="00C836A4" w:rsidRDefault="000D019B" w:rsidP="000E10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Ημερομηνία γέννησης</w:t>
            </w:r>
          </w:p>
        </w:tc>
        <w:tc>
          <w:tcPr>
            <w:tcW w:w="1070" w:type="dxa"/>
          </w:tcPr>
          <w:p w14:paraId="28036428" w14:textId="77777777" w:rsidR="000E100C" w:rsidRPr="00C836A4" w:rsidRDefault="000E100C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</w:p>
          <w:p w14:paraId="22560F82" w14:textId="4F5FC488" w:rsidR="00FC1C19" w:rsidRPr="00C836A4" w:rsidRDefault="000E100C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..................</w:t>
            </w:r>
          </w:p>
        </w:tc>
        <w:tc>
          <w:tcPr>
            <w:tcW w:w="1070" w:type="dxa"/>
          </w:tcPr>
          <w:p w14:paraId="1D3F9D00" w14:textId="77777777" w:rsidR="000E100C" w:rsidRPr="00C836A4" w:rsidRDefault="000E100C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</w:p>
          <w:p w14:paraId="5A9DAE5D" w14:textId="4909EFC1" w:rsidR="00FC1C19" w:rsidRPr="00C836A4" w:rsidRDefault="000E100C" w:rsidP="000D019B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..................</w:t>
            </w:r>
          </w:p>
        </w:tc>
        <w:tc>
          <w:tcPr>
            <w:tcW w:w="1070" w:type="dxa"/>
          </w:tcPr>
          <w:p w14:paraId="1073C06B" w14:textId="77777777" w:rsidR="000E100C" w:rsidRPr="00C836A4" w:rsidRDefault="000E100C" w:rsidP="000E10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</w:p>
          <w:p w14:paraId="6E371234" w14:textId="43A97F45" w:rsidR="00FC1C19" w:rsidRPr="00C836A4" w:rsidRDefault="000E100C" w:rsidP="000E10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..................</w:t>
            </w:r>
          </w:p>
        </w:tc>
        <w:tc>
          <w:tcPr>
            <w:tcW w:w="1070" w:type="dxa"/>
          </w:tcPr>
          <w:p w14:paraId="66D6057D" w14:textId="77777777" w:rsidR="000E100C" w:rsidRPr="00C836A4" w:rsidRDefault="000E100C" w:rsidP="000E10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</w:p>
          <w:p w14:paraId="51C24EB9" w14:textId="3B9D693F" w:rsidR="00FC1C19" w:rsidRPr="00C836A4" w:rsidRDefault="000E100C" w:rsidP="000E10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..................</w:t>
            </w:r>
          </w:p>
        </w:tc>
        <w:tc>
          <w:tcPr>
            <w:tcW w:w="1070" w:type="dxa"/>
          </w:tcPr>
          <w:p w14:paraId="1DA7A0C1" w14:textId="77777777" w:rsidR="000E100C" w:rsidRPr="00C836A4" w:rsidRDefault="000E100C" w:rsidP="000E10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</w:p>
          <w:p w14:paraId="2652F689" w14:textId="42CEC2F6" w:rsidR="00FC1C19" w:rsidRPr="00C836A4" w:rsidRDefault="000E100C" w:rsidP="000E10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..................</w:t>
            </w:r>
          </w:p>
        </w:tc>
        <w:tc>
          <w:tcPr>
            <w:tcW w:w="1070" w:type="dxa"/>
          </w:tcPr>
          <w:p w14:paraId="34A51283" w14:textId="77777777" w:rsidR="000E100C" w:rsidRPr="00C836A4" w:rsidRDefault="000E100C" w:rsidP="000E10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</w:p>
          <w:p w14:paraId="57C8ABC0" w14:textId="3BC40AAD" w:rsidR="00FC1C19" w:rsidRPr="00C836A4" w:rsidRDefault="000E100C" w:rsidP="000E10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..................</w:t>
            </w:r>
          </w:p>
        </w:tc>
        <w:tc>
          <w:tcPr>
            <w:tcW w:w="1070" w:type="dxa"/>
          </w:tcPr>
          <w:p w14:paraId="5511FA96" w14:textId="77777777" w:rsidR="000E100C" w:rsidRPr="00C836A4" w:rsidRDefault="000E100C" w:rsidP="000E10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</w:p>
          <w:p w14:paraId="4871D79D" w14:textId="2DC73505" w:rsidR="00FC1C19" w:rsidRPr="00C836A4" w:rsidRDefault="000E100C" w:rsidP="000E100C">
            <w:pPr>
              <w:jc w:val="center"/>
              <w:rPr>
                <w:rFonts w:asciiTheme="minorHAnsi" w:hAnsiTheme="minorHAnsi" w:cs="Arial"/>
                <w:sz w:val="16"/>
                <w:szCs w:val="16"/>
                <w:lang w:val="el-GR"/>
              </w:rPr>
            </w:pPr>
            <w:r w:rsidRPr="00C836A4">
              <w:rPr>
                <w:rFonts w:asciiTheme="minorHAnsi" w:hAnsiTheme="minorHAnsi" w:cs="Arial"/>
                <w:sz w:val="16"/>
                <w:szCs w:val="16"/>
                <w:lang w:val="el-GR"/>
              </w:rPr>
              <w:t>..................</w:t>
            </w:r>
          </w:p>
        </w:tc>
      </w:tr>
    </w:tbl>
    <w:p w14:paraId="39F465DE" w14:textId="77777777" w:rsidR="00294E0E" w:rsidRPr="00C836A4" w:rsidRDefault="00294E0E" w:rsidP="00E94815">
      <w:pPr>
        <w:rPr>
          <w:rFonts w:asciiTheme="minorHAnsi" w:hAnsiTheme="minorHAnsi" w:cs="Arial"/>
          <w:sz w:val="22"/>
          <w:szCs w:val="22"/>
          <w:lang w:val="el-GR"/>
        </w:rPr>
      </w:pPr>
    </w:p>
    <w:p w14:paraId="2FF876BC" w14:textId="34947248" w:rsidR="00E94815" w:rsidRPr="00C836A4" w:rsidRDefault="00406C28" w:rsidP="00E94815">
      <w:pPr>
        <w:rPr>
          <w:rFonts w:asciiTheme="minorHAnsi" w:hAnsiTheme="minorHAnsi" w:cs="Arial"/>
          <w:b/>
          <w:bCs/>
          <w:sz w:val="22"/>
          <w:szCs w:val="22"/>
          <w:lang w:val="el-GR"/>
        </w:rPr>
      </w:pPr>
      <w:r w:rsidRPr="00C836A4">
        <w:rPr>
          <w:rFonts w:asciiTheme="minorHAnsi" w:hAnsiTheme="minorHAnsi" w:cs="Arial"/>
          <w:sz w:val="22"/>
          <w:szCs w:val="22"/>
          <w:lang w:val="el-GR"/>
        </w:rPr>
        <w:t>Π</w:t>
      </w:r>
      <w:r w:rsidR="00CB36D9" w:rsidRPr="00C836A4">
        <w:rPr>
          <w:rFonts w:asciiTheme="minorHAnsi" w:hAnsiTheme="minorHAnsi" w:cs="Arial"/>
          <w:sz w:val="22"/>
          <w:szCs w:val="22"/>
          <w:lang w:val="el-GR"/>
        </w:rPr>
        <w:t>αραχωρήθηκε</w:t>
      </w:r>
      <w:r w:rsidRPr="00C836A4"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r w:rsidR="00CB36D9" w:rsidRPr="00C836A4">
        <w:rPr>
          <w:rFonts w:asciiTheme="minorHAnsi" w:hAnsiTheme="minorHAnsi" w:cs="Arial"/>
          <w:sz w:val="22"/>
          <w:szCs w:val="22"/>
          <w:lang w:val="el-GR"/>
        </w:rPr>
        <w:t xml:space="preserve">κατοικία </w:t>
      </w:r>
      <w:r w:rsidRPr="00C836A4">
        <w:rPr>
          <w:rFonts w:asciiTheme="minorHAnsi" w:hAnsiTheme="minorHAnsi" w:cs="Arial"/>
          <w:sz w:val="22"/>
          <w:szCs w:val="22"/>
          <w:lang w:val="el-GR"/>
        </w:rPr>
        <w:t xml:space="preserve">στο Ίδρυμα </w:t>
      </w:r>
      <w:r w:rsidR="006818F8" w:rsidRPr="00C836A4">
        <w:rPr>
          <w:rFonts w:asciiTheme="minorHAnsi" w:hAnsiTheme="minorHAnsi" w:cs="Arial"/>
          <w:sz w:val="22"/>
          <w:szCs w:val="22"/>
          <w:lang w:val="el-GR"/>
        </w:rPr>
        <w:t xml:space="preserve">/ Σωματείο </w:t>
      </w:r>
      <w:r w:rsidR="00CB36D9" w:rsidRPr="00C836A4">
        <w:rPr>
          <w:rFonts w:asciiTheme="minorHAnsi" w:hAnsiTheme="minorHAnsi" w:cs="Arial"/>
          <w:sz w:val="22"/>
          <w:szCs w:val="22"/>
          <w:lang w:val="el-GR"/>
        </w:rPr>
        <w:t xml:space="preserve">κατά τα χρόνια </w:t>
      </w:r>
      <w:r w:rsidR="00CB36D9" w:rsidRPr="00C836A4">
        <w:rPr>
          <w:rFonts w:asciiTheme="minorHAnsi" w:hAnsiTheme="minorHAnsi" w:cs="Arial"/>
          <w:b/>
          <w:bCs/>
          <w:sz w:val="22"/>
          <w:szCs w:val="22"/>
          <w:lang w:val="el-GR"/>
        </w:rPr>
        <w:t>Δηλώστε ΝΑΙ</w:t>
      </w:r>
      <w:r w:rsidR="00B71376" w:rsidRPr="00C836A4">
        <w:rPr>
          <w:rFonts w:asciiTheme="minorHAnsi" w:hAnsiTheme="minorHAnsi" w:cs="Arial"/>
          <w:b/>
          <w:bCs/>
          <w:sz w:val="22"/>
          <w:szCs w:val="22"/>
          <w:lang w:val="el-GR"/>
        </w:rPr>
        <w:t xml:space="preserve"> </w:t>
      </w:r>
      <w:r w:rsidR="00CB36D9" w:rsidRPr="00C836A4">
        <w:rPr>
          <w:rFonts w:asciiTheme="minorHAnsi" w:hAnsiTheme="minorHAnsi" w:cs="Arial"/>
          <w:b/>
          <w:bCs/>
          <w:sz w:val="22"/>
          <w:szCs w:val="22"/>
          <w:lang w:val="el-GR"/>
        </w:rPr>
        <w:t>/</w:t>
      </w:r>
      <w:r w:rsidR="00B71376" w:rsidRPr="00C836A4">
        <w:rPr>
          <w:rFonts w:asciiTheme="minorHAnsi" w:hAnsiTheme="minorHAnsi" w:cs="Arial"/>
          <w:b/>
          <w:bCs/>
          <w:sz w:val="22"/>
          <w:szCs w:val="22"/>
          <w:lang w:val="el-GR"/>
        </w:rPr>
        <w:t xml:space="preserve"> </w:t>
      </w:r>
      <w:r w:rsidR="00CB36D9" w:rsidRPr="00C836A4">
        <w:rPr>
          <w:rFonts w:asciiTheme="minorHAnsi" w:hAnsiTheme="minorHAnsi" w:cs="Arial"/>
          <w:b/>
          <w:bCs/>
          <w:sz w:val="22"/>
          <w:szCs w:val="22"/>
          <w:lang w:val="el-GR"/>
        </w:rPr>
        <w:t>ΟΧΙ</w:t>
      </w:r>
    </w:p>
    <w:p w14:paraId="0B67317C" w14:textId="77777777" w:rsidR="00B71376" w:rsidRPr="00C836A4" w:rsidRDefault="00B71376" w:rsidP="00E94815">
      <w:pPr>
        <w:rPr>
          <w:rFonts w:asciiTheme="minorHAnsi" w:hAnsiTheme="minorHAnsi" w:cs="Arial"/>
          <w:b/>
          <w:bCs/>
          <w:sz w:val="22"/>
          <w:szCs w:val="22"/>
          <w:lang w:val="el-GR"/>
        </w:rPr>
      </w:pPr>
    </w:p>
    <w:p w14:paraId="3602F48E" w14:textId="77777777" w:rsidR="00E13A37" w:rsidRPr="00C836A4" w:rsidRDefault="00E13A37" w:rsidP="00E94815">
      <w:pPr>
        <w:rPr>
          <w:rFonts w:asciiTheme="minorHAnsi" w:hAnsiTheme="minorHAnsi" w:cs="Arial"/>
          <w:b/>
          <w:bCs/>
          <w:sz w:val="22"/>
          <w:szCs w:val="22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851"/>
        <w:gridCol w:w="850"/>
        <w:gridCol w:w="851"/>
        <w:gridCol w:w="992"/>
      </w:tblGrid>
      <w:tr w:rsidR="002434BE" w:rsidRPr="00C836A4" w14:paraId="5795EF93" w14:textId="77777777" w:rsidTr="00E13A37">
        <w:tc>
          <w:tcPr>
            <w:tcW w:w="846" w:type="dxa"/>
          </w:tcPr>
          <w:p w14:paraId="275D4162" w14:textId="0A5827CD" w:rsidR="002434BE" w:rsidRPr="00C836A4" w:rsidRDefault="00E13A37" w:rsidP="00E13A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  <w:r w:rsidRPr="00C836A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2026</w:t>
            </w:r>
          </w:p>
        </w:tc>
        <w:tc>
          <w:tcPr>
            <w:tcW w:w="709" w:type="dxa"/>
          </w:tcPr>
          <w:p w14:paraId="3FA221CC" w14:textId="0BDBC0A3" w:rsidR="002434BE" w:rsidRPr="00C836A4" w:rsidRDefault="00E13A37" w:rsidP="00E13A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  <w:r w:rsidRPr="00C836A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2027</w:t>
            </w:r>
          </w:p>
        </w:tc>
        <w:tc>
          <w:tcPr>
            <w:tcW w:w="850" w:type="dxa"/>
          </w:tcPr>
          <w:p w14:paraId="49F756BE" w14:textId="4744E8A4" w:rsidR="002434BE" w:rsidRPr="00C836A4" w:rsidRDefault="00E13A37" w:rsidP="00E13A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  <w:r w:rsidRPr="00C836A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2028</w:t>
            </w:r>
          </w:p>
        </w:tc>
        <w:tc>
          <w:tcPr>
            <w:tcW w:w="851" w:type="dxa"/>
          </w:tcPr>
          <w:p w14:paraId="30C78360" w14:textId="652F88F0" w:rsidR="002434BE" w:rsidRPr="00C836A4" w:rsidRDefault="00E13A37" w:rsidP="00E13A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  <w:r w:rsidRPr="00C836A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2029</w:t>
            </w:r>
          </w:p>
        </w:tc>
        <w:tc>
          <w:tcPr>
            <w:tcW w:w="850" w:type="dxa"/>
          </w:tcPr>
          <w:p w14:paraId="7107D73C" w14:textId="1ABC4B6E" w:rsidR="002434BE" w:rsidRPr="00C836A4" w:rsidRDefault="00E13A37" w:rsidP="00E13A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  <w:r w:rsidRPr="00C836A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2030</w:t>
            </w:r>
          </w:p>
        </w:tc>
        <w:tc>
          <w:tcPr>
            <w:tcW w:w="851" w:type="dxa"/>
          </w:tcPr>
          <w:p w14:paraId="54D8FF13" w14:textId="4E2E27EB" w:rsidR="002434BE" w:rsidRPr="00C836A4" w:rsidRDefault="00E13A37" w:rsidP="00E13A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  <w:r w:rsidRPr="00C836A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2031</w:t>
            </w:r>
          </w:p>
        </w:tc>
        <w:tc>
          <w:tcPr>
            <w:tcW w:w="992" w:type="dxa"/>
          </w:tcPr>
          <w:p w14:paraId="23BE537F" w14:textId="043EC2C3" w:rsidR="002434BE" w:rsidRPr="00C836A4" w:rsidRDefault="00E13A37" w:rsidP="00E13A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  <w:r w:rsidRPr="00C836A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2032</w:t>
            </w:r>
          </w:p>
        </w:tc>
      </w:tr>
      <w:tr w:rsidR="002434BE" w:rsidRPr="00C836A4" w14:paraId="01F0E012" w14:textId="77777777" w:rsidTr="00E13A37">
        <w:tc>
          <w:tcPr>
            <w:tcW w:w="846" w:type="dxa"/>
          </w:tcPr>
          <w:p w14:paraId="2E14BC56" w14:textId="77777777" w:rsidR="002434BE" w:rsidRPr="00C836A4" w:rsidRDefault="002434BE" w:rsidP="00E13A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6C89F23A" w14:textId="77777777" w:rsidR="002434BE" w:rsidRPr="00C836A4" w:rsidRDefault="002434BE" w:rsidP="00E13A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</w:tcPr>
          <w:p w14:paraId="031E83C0" w14:textId="77777777" w:rsidR="002434BE" w:rsidRPr="00C836A4" w:rsidRDefault="002434BE" w:rsidP="00E13A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</w:tcPr>
          <w:p w14:paraId="44B106C9" w14:textId="77777777" w:rsidR="002434BE" w:rsidRPr="00C836A4" w:rsidRDefault="002434BE" w:rsidP="00E13A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</w:tcPr>
          <w:p w14:paraId="565E230A" w14:textId="77777777" w:rsidR="002434BE" w:rsidRPr="00C836A4" w:rsidRDefault="002434BE" w:rsidP="00E13A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</w:tcPr>
          <w:p w14:paraId="74731530" w14:textId="77777777" w:rsidR="002434BE" w:rsidRPr="00C836A4" w:rsidRDefault="002434BE" w:rsidP="00E13A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992" w:type="dxa"/>
          </w:tcPr>
          <w:p w14:paraId="7E00DB7A" w14:textId="77777777" w:rsidR="002434BE" w:rsidRPr="00C836A4" w:rsidRDefault="002434BE" w:rsidP="00E13A37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</w:p>
        </w:tc>
      </w:tr>
    </w:tbl>
    <w:p w14:paraId="607FD998" w14:textId="77777777" w:rsidR="00554305" w:rsidRPr="00C836A4" w:rsidRDefault="00554305" w:rsidP="00E94815">
      <w:pPr>
        <w:rPr>
          <w:rFonts w:asciiTheme="minorHAnsi" w:hAnsiTheme="minorHAnsi" w:cs="Arial"/>
          <w:sz w:val="22"/>
          <w:szCs w:val="22"/>
          <w:lang w:val="el-GR"/>
        </w:rPr>
      </w:pPr>
    </w:p>
    <w:p w14:paraId="51BBD541" w14:textId="4A91A5AB" w:rsidR="00554305" w:rsidRPr="00C836A4" w:rsidRDefault="00554305" w:rsidP="00371B18">
      <w:pPr>
        <w:spacing w:line="360" w:lineRule="auto"/>
        <w:rPr>
          <w:rFonts w:asciiTheme="minorHAnsi" w:hAnsiTheme="minorHAnsi" w:cs="Arial"/>
          <w:b/>
          <w:bCs/>
          <w:sz w:val="18"/>
          <w:szCs w:val="18"/>
          <w:lang w:val="el-GR"/>
        </w:rPr>
      </w:pPr>
      <w:r w:rsidRPr="00C836A4">
        <w:rPr>
          <w:rFonts w:asciiTheme="minorHAnsi" w:hAnsiTheme="minorHAnsi" w:cs="Arial"/>
          <w:b/>
          <w:bCs/>
          <w:sz w:val="18"/>
          <w:szCs w:val="18"/>
          <w:lang w:val="el-GR"/>
        </w:rPr>
        <w:t>Έντυπα αιτήσεων βρίσκονται</w:t>
      </w:r>
      <w:r w:rsidR="00C836A4" w:rsidRPr="00C836A4">
        <w:rPr>
          <w:rFonts w:asciiTheme="minorHAnsi" w:hAnsiTheme="minorHAnsi" w:cs="Arial"/>
          <w:b/>
          <w:bCs/>
          <w:sz w:val="18"/>
          <w:szCs w:val="18"/>
          <w:lang w:val="el-GR"/>
        </w:rPr>
        <w:t xml:space="preserve"> στην ιστοσελίδα του Υπουργείου Μεταφορών, Επικοινωνιών και Έργων</w:t>
      </w:r>
      <w:r w:rsidR="000F5480" w:rsidRPr="00C836A4">
        <w:rPr>
          <w:rFonts w:asciiTheme="minorHAnsi" w:hAnsiTheme="minorHAnsi" w:cs="Arial"/>
          <w:b/>
          <w:bCs/>
          <w:sz w:val="18"/>
          <w:szCs w:val="18"/>
          <w:lang w:val="el-GR"/>
        </w:rPr>
        <w:t>.</w:t>
      </w:r>
      <w:r w:rsidR="005420B9" w:rsidRPr="00C836A4">
        <w:rPr>
          <w:rFonts w:asciiTheme="minorHAnsi" w:hAnsiTheme="minorHAnsi" w:cs="Arial"/>
          <w:b/>
          <w:bCs/>
          <w:sz w:val="18"/>
          <w:szCs w:val="18"/>
          <w:lang w:val="el-GR"/>
        </w:rPr>
        <w:t xml:space="preserve"> Οι αιτήσεις θα πρέπει να παραληφθούν στο</w:t>
      </w:r>
      <w:r w:rsidR="000F5480" w:rsidRPr="00C836A4">
        <w:rPr>
          <w:rFonts w:asciiTheme="minorHAnsi" w:hAnsiTheme="minorHAnsi" w:cs="Arial"/>
          <w:b/>
          <w:bCs/>
          <w:sz w:val="18"/>
          <w:szCs w:val="18"/>
          <w:lang w:val="el-GR"/>
        </w:rPr>
        <w:t xml:space="preserve"> Υπουργείο Μεταφορών, Επικοινωνιών και Έργων</w:t>
      </w:r>
      <w:r w:rsidR="00C836A4" w:rsidRPr="00C836A4">
        <w:rPr>
          <w:rFonts w:asciiTheme="minorHAnsi" w:hAnsiTheme="minorHAnsi" w:cs="Arial"/>
          <w:b/>
          <w:bCs/>
          <w:sz w:val="18"/>
          <w:szCs w:val="18"/>
          <w:lang w:val="el-GR"/>
        </w:rPr>
        <w:t xml:space="preserve"> στην ηλεκτρονική διεύθυνση:</w:t>
      </w:r>
      <w:r w:rsidR="00C836A4" w:rsidRPr="00C836A4">
        <w:rPr>
          <w:rFonts w:asciiTheme="minorHAnsi" w:hAnsiTheme="minorHAnsi" w:cs="Arial"/>
          <w:b/>
          <w:bCs/>
          <w:sz w:val="18"/>
          <w:szCs w:val="18"/>
          <w:lang w:val="en-US"/>
        </w:rPr>
        <w:t>permsec</w:t>
      </w:r>
      <w:r w:rsidR="00C836A4" w:rsidRPr="00C836A4">
        <w:rPr>
          <w:rFonts w:asciiTheme="minorHAnsi" w:hAnsiTheme="minorHAnsi" w:cs="Arial"/>
          <w:b/>
          <w:bCs/>
          <w:sz w:val="18"/>
          <w:szCs w:val="18"/>
          <w:lang w:val="el-GR"/>
        </w:rPr>
        <w:t>@</w:t>
      </w:r>
      <w:r w:rsidR="00C836A4" w:rsidRPr="00C836A4">
        <w:rPr>
          <w:rFonts w:asciiTheme="minorHAnsi" w:hAnsiTheme="minorHAnsi" w:cs="Arial"/>
          <w:b/>
          <w:bCs/>
          <w:sz w:val="18"/>
          <w:szCs w:val="18"/>
          <w:lang w:val="en-US"/>
        </w:rPr>
        <w:t>mcw</w:t>
      </w:r>
      <w:r w:rsidR="00C836A4" w:rsidRPr="00C836A4">
        <w:rPr>
          <w:rFonts w:asciiTheme="minorHAnsi" w:hAnsiTheme="minorHAnsi" w:cs="Arial"/>
          <w:b/>
          <w:bCs/>
          <w:sz w:val="18"/>
          <w:szCs w:val="18"/>
          <w:lang w:val="el-GR"/>
        </w:rPr>
        <w:t>.</w:t>
      </w:r>
      <w:r w:rsidR="00C836A4" w:rsidRPr="00C836A4">
        <w:rPr>
          <w:rFonts w:asciiTheme="minorHAnsi" w:hAnsiTheme="minorHAnsi" w:cs="Arial"/>
          <w:b/>
          <w:bCs/>
          <w:sz w:val="18"/>
          <w:szCs w:val="18"/>
          <w:lang w:val="en-US"/>
        </w:rPr>
        <w:t>gov</w:t>
      </w:r>
      <w:r w:rsidR="00C836A4" w:rsidRPr="00C836A4">
        <w:rPr>
          <w:rFonts w:asciiTheme="minorHAnsi" w:hAnsiTheme="minorHAnsi" w:cs="Arial"/>
          <w:b/>
          <w:bCs/>
          <w:sz w:val="18"/>
          <w:szCs w:val="18"/>
          <w:lang w:val="el-GR"/>
        </w:rPr>
        <w:t>.</w:t>
      </w:r>
      <w:r w:rsidR="00C836A4" w:rsidRPr="00C836A4">
        <w:rPr>
          <w:rFonts w:asciiTheme="minorHAnsi" w:hAnsiTheme="minorHAnsi" w:cs="Arial"/>
          <w:b/>
          <w:bCs/>
          <w:sz w:val="18"/>
          <w:szCs w:val="18"/>
          <w:lang w:val="en-US"/>
        </w:rPr>
        <w:t>cy</w:t>
      </w:r>
      <w:r w:rsidR="005420B9" w:rsidRPr="00C836A4">
        <w:rPr>
          <w:rFonts w:asciiTheme="minorHAnsi" w:hAnsiTheme="minorHAnsi" w:cs="Arial"/>
          <w:b/>
          <w:bCs/>
          <w:sz w:val="18"/>
          <w:szCs w:val="18"/>
          <w:lang w:val="el-GR"/>
        </w:rPr>
        <w:t xml:space="preserve"> μέχρι τις </w:t>
      </w:r>
      <w:r w:rsidR="00E17C69" w:rsidRPr="00C836A4">
        <w:rPr>
          <w:rFonts w:asciiTheme="minorHAnsi" w:hAnsiTheme="minorHAnsi" w:cs="Arial"/>
          <w:b/>
          <w:bCs/>
          <w:sz w:val="18"/>
          <w:szCs w:val="18"/>
          <w:lang w:val="el-GR"/>
        </w:rPr>
        <w:t>17 Ιουλίου, 2026.</w:t>
      </w:r>
    </w:p>
    <w:p w14:paraId="123F7FE4" w14:textId="77777777" w:rsidR="00E94815" w:rsidRPr="00C836A4" w:rsidRDefault="00E94815" w:rsidP="00E94815">
      <w:pPr>
        <w:rPr>
          <w:rFonts w:asciiTheme="minorHAnsi" w:hAnsiTheme="minorHAnsi" w:cs="Arial"/>
          <w:b/>
          <w:bCs/>
          <w:sz w:val="18"/>
          <w:szCs w:val="18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0621D" w:rsidRPr="00C836A4" w14:paraId="22DEF0C0" w14:textId="77777777" w:rsidTr="002B0317">
        <w:tc>
          <w:tcPr>
            <w:tcW w:w="4814" w:type="dxa"/>
          </w:tcPr>
          <w:p w14:paraId="6E75739E" w14:textId="77777777" w:rsidR="0030621D" w:rsidRPr="00C836A4" w:rsidRDefault="0030621D" w:rsidP="00E9481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4814" w:type="dxa"/>
          </w:tcPr>
          <w:p w14:paraId="75E358CE" w14:textId="77777777" w:rsidR="002B0317" w:rsidRPr="00C836A4" w:rsidRDefault="002B0317" w:rsidP="002B0317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l-GR"/>
              </w:rPr>
            </w:pPr>
          </w:p>
          <w:p w14:paraId="23E4352B" w14:textId="43B79BDD" w:rsidR="0030621D" w:rsidRPr="00C836A4" w:rsidRDefault="0030621D" w:rsidP="002B0317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l-GR"/>
              </w:rPr>
            </w:pPr>
            <w:r w:rsidRPr="00C836A4">
              <w:rPr>
                <w:rFonts w:asciiTheme="minorHAnsi" w:hAnsiTheme="minorHAnsi" w:cs="Arial"/>
                <w:b/>
                <w:bCs/>
                <w:sz w:val="18"/>
                <w:szCs w:val="18"/>
                <w:lang w:val="el-GR"/>
              </w:rPr>
              <w:t>Υπογραφή</w:t>
            </w:r>
          </w:p>
          <w:p w14:paraId="1100AA81" w14:textId="77777777" w:rsidR="00D50315" w:rsidRPr="00C836A4" w:rsidRDefault="00D50315" w:rsidP="002B0317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l-GR"/>
              </w:rPr>
            </w:pPr>
          </w:p>
          <w:p w14:paraId="04D86F64" w14:textId="77777777" w:rsidR="0030621D" w:rsidRPr="00C836A4" w:rsidRDefault="0030621D" w:rsidP="002B0317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l-GR"/>
              </w:rPr>
            </w:pPr>
          </w:p>
          <w:p w14:paraId="2AE15DF9" w14:textId="619BEE96" w:rsidR="0030621D" w:rsidRPr="00C836A4" w:rsidRDefault="0030621D" w:rsidP="008E06CA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el-GR"/>
              </w:rPr>
            </w:pPr>
            <w:r w:rsidRPr="00C836A4">
              <w:rPr>
                <w:rFonts w:asciiTheme="minorHAnsi" w:hAnsiTheme="minorHAnsi" w:cs="Arial"/>
                <w:b/>
                <w:bCs/>
                <w:sz w:val="18"/>
                <w:szCs w:val="18"/>
                <w:lang w:val="el-GR"/>
              </w:rPr>
              <w:t>............................</w:t>
            </w:r>
            <w:r w:rsidR="002B0317" w:rsidRPr="00C836A4">
              <w:rPr>
                <w:rFonts w:asciiTheme="minorHAnsi" w:hAnsiTheme="minorHAnsi" w:cs="Arial"/>
                <w:b/>
                <w:bCs/>
                <w:sz w:val="18"/>
                <w:szCs w:val="18"/>
                <w:lang w:val="el-GR"/>
              </w:rPr>
              <w:t>.........................</w:t>
            </w:r>
            <w:r w:rsidRPr="00C836A4">
              <w:rPr>
                <w:rFonts w:asciiTheme="minorHAnsi" w:hAnsiTheme="minorHAnsi" w:cs="Arial"/>
                <w:b/>
                <w:bCs/>
                <w:sz w:val="18"/>
                <w:szCs w:val="18"/>
                <w:lang w:val="el-GR"/>
              </w:rPr>
              <w:t>...........</w:t>
            </w:r>
          </w:p>
        </w:tc>
      </w:tr>
    </w:tbl>
    <w:p w14:paraId="4A0B7991" w14:textId="77777777" w:rsidR="0030621D" w:rsidRDefault="0030621D" w:rsidP="00151B3F">
      <w:pPr>
        <w:rPr>
          <w:rFonts w:ascii="Arial" w:hAnsi="Arial" w:cs="Arial"/>
          <w:b/>
          <w:bCs/>
          <w:sz w:val="18"/>
          <w:szCs w:val="18"/>
          <w:lang w:val="el-GR"/>
        </w:rPr>
      </w:pPr>
    </w:p>
    <w:sectPr w:rsidR="0030621D" w:rsidSect="00C836A4">
      <w:pgSz w:w="11906" w:h="16838" w:code="9"/>
      <w:pgMar w:top="851" w:right="1134" w:bottom="284" w:left="1134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8E266" w14:textId="77777777" w:rsidR="008C3C13" w:rsidRDefault="008C3C13">
      <w:r>
        <w:separator/>
      </w:r>
    </w:p>
  </w:endnote>
  <w:endnote w:type="continuationSeparator" w:id="0">
    <w:p w14:paraId="7CB2473C" w14:textId="77777777" w:rsidR="008C3C13" w:rsidRDefault="008C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C2AC" w14:textId="77777777" w:rsidR="008C3C13" w:rsidRDefault="008C3C13">
      <w:r>
        <w:separator/>
      </w:r>
    </w:p>
  </w:footnote>
  <w:footnote w:type="continuationSeparator" w:id="0">
    <w:p w14:paraId="397A4A42" w14:textId="77777777" w:rsidR="008C3C13" w:rsidRDefault="008C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74CB3"/>
    <w:multiLevelType w:val="hybridMultilevel"/>
    <w:tmpl w:val="C8FE4A18"/>
    <w:lvl w:ilvl="0" w:tplc="AB14A04A">
      <w:start w:val="1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451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EF"/>
    <w:rsid w:val="00004420"/>
    <w:rsid w:val="00004E20"/>
    <w:rsid w:val="00020C95"/>
    <w:rsid w:val="00025706"/>
    <w:rsid w:val="00035C75"/>
    <w:rsid w:val="0003626C"/>
    <w:rsid w:val="00037D90"/>
    <w:rsid w:val="000437CF"/>
    <w:rsid w:val="000619DE"/>
    <w:rsid w:val="00072F73"/>
    <w:rsid w:val="00073E18"/>
    <w:rsid w:val="000B26B6"/>
    <w:rsid w:val="000B5137"/>
    <w:rsid w:val="000C33E1"/>
    <w:rsid w:val="000D019B"/>
    <w:rsid w:val="000E100C"/>
    <w:rsid w:val="000E20FF"/>
    <w:rsid w:val="000E5C84"/>
    <w:rsid w:val="000F0446"/>
    <w:rsid w:val="000F1F9F"/>
    <w:rsid w:val="000F5480"/>
    <w:rsid w:val="000F6ACE"/>
    <w:rsid w:val="00115614"/>
    <w:rsid w:val="001229F9"/>
    <w:rsid w:val="00124F80"/>
    <w:rsid w:val="00130DDD"/>
    <w:rsid w:val="00131450"/>
    <w:rsid w:val="001419F7"/>
    <w:rsid w:val="00151B3F"/>
    <w:rsid w:val="001566AD"/>
    <w:rsid w:val="001638D5"/>
    <w:rsid w:val="00172A1F"/>
    <w:rsid w:val="00190137"/>
    <w:rsid w:val="00195EB8"/>
    <w:rsid w:val="001A74BF"/>
    <w:rsid w:val="001B392E"/>
    <w:rsid w:val="001B5C44"/>
    <w:rsid w:val="001C4FE6"/>
    <w:rsid w:val="001E02B4"/>
    <w:rsid w:val="001E6F1D"/>
    <w:rsid w:val="001F2F46"/>
    <w:rsid w:val="001F4554"/>
    <w:rsid w:val="001F73BD"/>
    <w:rsid w:val="00200417"/>
    <w:rsid w:val="00213538"/>
    <w:rsid w:val="002137F0"/>
    <w:rsid w:val="00220B7A"/>
    <w:rsid w:val="00221291"/>
    <w:rsid w:val="0022308D"/>
    <w:rsid w:val="0022328F"/>
    <w:rsid w:val="002235AB"/>
    <w:rsid w:val="002333AA"/>
    <w:rsid w:val="00234459"/>
    <w:rsid w:val="0023685B"/>
    <w:rsid w:val="002434BE"/>
    <w:rsid w:val="00256138"/>
    <w:rsid w:val="00266904"/>
    <w:rsid w:val="00281A5E"/>
    <w:rsid w:val="00284256"/>
    <w:rsid w:val="00292CEE"/>
    <w:rsid w:val="00294E0E"/>
    <w:rsid w:val="002960C3"/>
    <w:rsid w:val="002B0317"/>
    <w:rsid w:val="002B4E1A"/>
    <w:rsid w:val="002D16BF"/>
    <w:rsid w:val="002E070E"/>
    <w:rsid w:val="002F1F08"/>
    <w:rsid w:val="002F5A0A"/>
    <w:rsid w:val="0030621D"/>
    <w:rsid w:val="00310D01"/>
    <w:rsid w:val="0031530A"/>
    <w:rsid w:val="00320008"/>
    <w:rsid w:val="00320752"/>
    <w:rsid w:val="00323A30"/>
    <w:rsid w:val="003264D2"/>
    <w:rsid w:val="003302C9"/>
    <w:rsid w:val="003524CA"/>
    <w:rsid w:val="003525E1"/>
    <w:rsid w:val="003528F0"/>
    <w:rsid w:val="00355184"/>
    <w:rsid w:val="00371B18"/>
    <w:rsid w:val="003821E4"/>
    <w:rsid w:val="00386A7F"/>
    <w:rsid w:val="00391C1A"/>
    <w:rsid w:val="0039214B"/>
    <w:rsid w:val="003A009E"/>
    <w:rsid w:val="003A1761"/>
    <w:rsid w:val="003A281B"/>
    <w:rsid w:val="003B314A"/>
    <w:rsid w:val="003D0FEF"/>
    <w:rsid w:val="003D56CF"/>
    <w:rsid w:val="003E4162"/>
    <w:rsid w:val="003E68B2"/>
    <w:rsid w:val="003F2A1D"/>
    <w:rsid w:val="00406C28"/>
    <w:rsid w:val="00410B67"/>
    <w:rsid w:val="0041348B"/>
    <w:rsid w:val="00432816"/>
    <w:rsid w:val="004334E5"/>
    <w:rsid w:val="0044275C"/>
    <w:rsid w:val="00442B7D"/>
    <w:rsid w:val="00473222"/>
    <w:rsid w:val="004A37E1"/>
    <w:rsid w:val="004B3E79"/>
    <w:rsid w:val="004B4E25"/>
    <w:rsid w:val="004B5F5A"/>
    <w:rsid w:val="004D3B7C"/>
    <w:rsid w:val="004E2FC6"/>
    <w:rsid w:val="004E5674"/>
    <w:rsid w:val="004E7B52"/>
    <w:rsid w:val="004E7FD0"/>
    <w:rsid w:val="004F4DDF"/>
    <w:rsid w:val="00511214"/>
    <w:rsid w:val="00512A62"/>
    <w:rsid w:val="005345A2"/>
    <w:rsid w:val="005420B9"/>
    <w:rsid w:val="00543DA9"/>
    <w:rsid w:val="00554305"/>
    <w:rsid w:val="00563FD3"/>
    <w:rsid w:val="00572CF4"/>
    <w:rsid w:val="00584999"/>
    <w:rsid w:val="00597012"/>
    <w:rsid w:val="005A030F"/>
    <w:rsid w:val="005A1CA2"/>
    <w:rsid w:val="005A3023"/>
    <w:rsid w:val="005A44AA"/>
    <w:rsid w:val="005C6BC0"/>
    <w:rsid w:val="005D133C"/>
    <w:rsid w:val="005D155F"/>
    <w:rsid w:val="005D529F"/>
    <w:rsid w:val="005F5E1A"/>
    <w:rsid w:val="00614D69"/>
    <w:rsid w:val="006478A6"/>
    <w:rsid w:val="006533A7"/>
    <w:rsid w:val="0065610D"/>
    <w:rsid w:val="00656577"/>
    <w:rsid w:val="00662F73"/>
    <w:rsid w:val="0066331C"/>
    <w:rsid w:val="00676B2B"/>
    <w:rsid w:val="00677AF7"/>
    <w:rsid w:val="006806A5"/>
    <w:rsid w:val="006818F8"/>
    <w:rsid w:val="006955B8"/>
    <w:rsid w:val="006A4EC8"/>
    <w:rsid w:val="006B2AE4"/>
    <w:rsid w:val="006C066D"/>
    <w:rsid w:val="006D0A68"/>
    <w:rsid w:val="006D33B1"/>
    <w:rsid w:val="006D4786"/>
    <w:rsid w:val="006E4955"/>
    <w:rsid w:val="006F446C"/>
    <w:rsid w:val="0071019A"/>
    <w:rsid w:val="0072292E"/>
    <w:rsid w:val="00740D7A"/>
    <w:rsid w:val="00742527"/>
    <w:rsid w:val="007426F4"/>
    <w:rsid w:val="00746333"/>
    <w:rsid w:val="00783844"/>
    <w:rsid w:val="0078661F"/>
    <w:rsid w:val="00791B50"/>
    <w:rsid w:val="00793FD7"/>
    <w:rsid w:val="007A44D4"/>
    <w:rsid w:val="007C3770"/>
    <w:rsid w:val="007D17E4"/>
    <w:rsid w:val="007D3EE3"/>
    <w:rsid w:val="007D4E13"/>
    <w:rsid w:val="007F7694"/>
    <w:rsid w:val="0080017C"/>
    <w:rsid w:val="00800CD9"/>
    <w:rsid w:val="00804615"/>
    <w:rsid w:val="00812285"/>
    <w:rsid w:val="00821369"/>
    <w:rsid w:val="00826EB0"/>
    <w:rsid w:val="008277A4"/>
    <w:rsid w:val="00842283"/>
    <w:rsid w:val="008466DE"/>
    <w:rsid w:val="008621BF"/>
    <w:rsid w:val="00864571"/>
    <w:rsid w:val="00871B4B"/>
    <w:rsid w:val="008736D9"/>
    <w:rsid w:val="00894517"/>
    <w:rsid w:val="00894859"/>
    <w:rsid w:val="008A7C01"/>
    <w:rsid w:val="008B5718"/>
    <w:rsid w:val="008B6205"/>
    <w:rsid w:val="008C03C8"/>
    <w:rsid w:val="008C0843"/>
    <w:rsid w:val="008C3C13"/>
    <w:rsid w:val="008D3757"/>
    <w:rsid w:val="008D7CD0"/>
    <w:rsid w:val="008E06CA"/>
    <w:rsid w:val="008E43D3"/>
    <w:rsid w:val="008F3B59"/>
    <w:rsid w:val="008F4A86"/>
    <w:rsid w:val="00910080"/>
    <w:rsid w:val="0091268A"/>
    <w:rsid w:val="0091495D"/>
    <w:rsid w:val="00915527"/>
    <w:rsid w:val="00943CD3"/>
    <w:rsid w:val="00945B34"/>
    <w:rsid w:val="0094670F"/>
    <w:rsid w:val="009668D4"/>
    <w:rsid w:val="009741BD"/>
    <w:rsid w:val="009829BD"/>
    <w:rsid w:val="0099578E"/>
    <w:rsid w:val="009B61F3"/>
    <w:rsid w:val="009C7E35"/>
    <w:rsid w:val="009F5E4D"/>
    <w:rsid w:val="00A138DC"/>
    <w:rsid w:val="00A257D8"/>
    <w:rsid w:val="00A4224B"/>
    <w:rsid w:val="00A46FD2"/>
    <w:rsid w:val="00A50838"/>
    <w:rsid w:val="00A96BB5"/>
    <w:rsid w:val="00AB44FA"/>
    <w:rsid w:val="00AC40B4"/>
    <w:rsid w:val="00AE0B5D"/>
    <w:rsid w:val="00AF03D1"/>
    <w:rsid w:val="00AF4F52"/>
    <w:rsid w:val="00B1114E"/>
    <w:rsid w:val="00B17682"/>
    <w:rsid w:val="00B21938"/>
    <w:rsid w:val="00B302FC"/>
    <w:rsid w:val="00B31F66"/>
    <w:rsid w:val="00B35A3B"/>
    <w:rsid w:val="00B44A7E"/>
    <w:rsid w:val="00B44E82"/>
    <w:rsid w:val="00B520DD"/>
    <w:rsid w:val="00B55957"/>
    <w:rsid w:val="00B55EB3"/>
    <w:rsid w:val="00B71376"/>
    <w:rsid w:val="00B72491"/>
    <w:rsid w:val="00B80940"/>
    <w:rsid w:val="00B80E08"/>
    <w:rsid w:val="00B83443"/>
    <w:rsid w:val="00B8517A"/>
    <w:rsid w:val="00B8573F"/>
    <w:rsid w:val="00B87EE1"/>
    <w:rsid w:val="00B960B7"/>
    <w:rsid w:val="00BA036C"/>
    <w:rsid w:val="00BB463E"/>
    <w:rsid w:val="00BC4C69"/>
    <w:rsid w:val="00BC541A"/>
    <w:rsid w:val="00C00A9C"/>
    <w:rsid w:val="00C110FC"/>
    <w:rsid w:val="00C124F9"/>
    <w:rsid w:val="00C13A65"/>
    <w:rsid w:val="00C26950"/>
    <w:rsid w:val="00C31E35"/>
    <w:rsid w:val="00C40F7E"/>
    <w:rsid w:val="00C51D87"/>
    <w:rsid w:val="00C618D1"/>
    <w:rsid w:val="00C62230"/>
    <w:rsid w:val="00C73469"/>
    <w:rsid w:val="00C836A4"/>
    <w:rsid w:val="00C90C2C"/>
    <w:rsid w:val="00C91091"/>
    <w:rsid w:val="00C94481"/>
    <w:rsid w:val="00CA2E72"/>
    <w:rsid w:val="00CA4891"/>
    <w:rsid w:val="00CA7F75"/>
    <w:rsid w:val="00CB36D9"/>
    <w:rsid w:val="00CC1E2E"/>
    <w:rsid w:val="00CD13EC"/>
    <w:rsid w:val="00CD197D"/>
    <w:rsid w:val="00CD54F6"/>
    <w:rsid w:val="00CD64A5"/>
    <w:rsid w:val="00CE0CE4"/>
    <w:rsid w:val="00CF7957"/>
    <w:rsid w:val="00D052C8"/>
    <w:rsid w:val="00D05A4D"/>
    <w:rsid w:val="00D23CEB"/>
    <w:rsid w:val="00D30F87"/>
    <w:rsid w:val="00D34191"/>
    <w:rsid w:val="00D421D5"/>
    <w:rsid w:val="00D43F8F"/>
    <w:rsid w:val="00D44BC9"/>
    <w:rsid w:val="00D50315"/>
    <w:rsid w:val="00D67E67"/>
    <w:rsid w:val="00D72C56"/>
    <w:rsid w:val="00D7506D"/>
    <w:rsid w:val="00D80FB5"/>
    <w:rsid w:val="00D910D7"/>
    <w:rsid w:val="00D9128F"/>
    <w:rsid w:val="00D95504"/>
    <w:rsid w:val="00D95D73"/>
    <w:rsid w:val="00D97850"/>
    <w:rsid w:val="00DA7661"/>
    <w:rsid w:val="00DA7DFA"/>
    <w:rsid w:val="00DB22DD"/>
    <w:rsid w:val="00DC11E3"/>
    <w:rsid w:val="00DC1A35"/>
    <w:rsid w:val="00DD12EB"/>
    <w:rsid w:val="00DF69BE"/>
    <w:rsid w:val="00E108C0"/>
    <w:rsid w:val="00E13A37"/>
    <w:rsid w:val="00E17C69"/>
    <w:rsid w:val="00E41043"/>
    <w:rsid w:val="00E45E36"/>
    <w:rsid w:val="00E71C29"/>
    <w:rsid w:val="00E810AA"/>
    <w:rsid w:val="00E908BB"/>
    <w:rsid w:val="00E92821"/>
    <w:rsid w:val="00E94815"/>
    <w:rsid w:val="00EA0488"/>
    <w:rsid w:val="00EB55DC"/>
    <w:rsid w:val="00ED46F5"/>
    <w:rsid w:val="00EE4307"/>
    <w:rsid w:val="00EF0DAE"/>
    <w:rsid w:val="00F02791"/>
    <w:rsid w:val="00F042A4"/>
    <w:rsid w:val="00F06D40"/>
    <w:rsid w:val="00F1670A"/>
    <w:rsid w:val="00F20E10"/>
    <w:rsid w:val="00F30228"/>
    <w:rsid w:val="00F30DEC"/>
    <w:rsid w:val="00F3247A"/>
    <w:rsid w:val="00F60FB5"/>
    <w:rsid w:val="00F63149"/>
    <w:rsid w:val="00F641E2"/>
    <w:rsid w:val="00F64633"/>
    <w:rsid w:val="00F6671C"/>
    <w:rsid w:val="00F66E4B"/>
    <w:rsid w:val="00F75FE8"/>
    <w:rsid w:val="00F76634"/>
    <w:rsid w:val="00F879BB"/>
    <w:rsid w:val="00F931EC"/>
    <w:rsid w:val="00F96F82"/>
    <w:rsid w:val="00F970DE"/>
    <w:rsid w:val="00FA1F71"/>
    <w:rsid w:val="00FB25BB"/>
    <w:rsid w:val="00FB60EA"/>
    <w:rsid w:val="00FC1C19"/>
    <w:rsid w:val="00FC74BF"/>
    <w:rsid w:val="00FC78B5"/>
    <w:rsid w:val="00FD7503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1D899"/>
  <w15:chartTrackingRefBased/>
  <w15:docId w15:val="{FCE849F5-951F-4929-8ACF-D1B9B06B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E1"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BA03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C6BC0"/>
    <w:pPr>
      <w:tabs>
        <w:tab w:val="center" w:pos="4153"/>
        <w:tab w:val="right" w:pos="8306"/>
      </w:tabs>
    </w:pPr>
    <w:rPr>
      <w:rFonts w:ascii="Arial" w:hAnsi="Arial"/>
      <w:spacing w:val="4"/>
      <w:sz w:val="23"/>
      <w:lang w:val="el-GR"/>
    </w:rPr>
  </w:style>
  <w:style w:type="paragraph" w:styleId="Footer">
    <w:name w:val="footer"/>
    <w:basedOn w:val="Normal"/>
    <w:rsid w:val="005C6BC0"/>
    <w:pPr>
      <w:tabs>
        <w:tab w:val="center" w:pos="4153"/>
        <w:tab w:val="right" w:pos="8306"/>
      </w:tabs>
    </w:pPr>
    <w:rPr>
      <w:rFonts w:ascii="Arial" w:hAnsi="Arial"/>
      <w:spacing w:val="4"/>
      <w:sz w:val="23"/>
      <w:lang w:val="el-GR"/>
    </w:rPr>
  </w:style>
  <w:style w:type="paragraph" w:styleId="BalloonText">
    <w:name w:val="Balloon Text"/>
    <w:basedOn w:val="Normal"/>
    <w:semiHidden/>
    <w:rsid w:val="00943C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96F8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71C29"/>
    <w:rPr>
      <w:rFonts w:ascii="Arial" w:hAnsi="Arial"/>
      <w:spacing w:val="4"/>
      <w:sz w:val="23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67E67"/>
    <w:pPr>
      <w:overflowPunct w:val="0"/>
      <w:autoSpaceDE w:val="0"/>
      <w:autoSpaceDN w:val="0"/>
      <w:adjustRightInd w:val="0"/>
      <w:ind w:left="720"/>
      <w:textAlignment w:val="baseline"/>
    </w:pPr>
    <w:rPr>
      <w:sz w:val="26"/>
      <w:szCs w:val="20"/>
      <w:lang w:val="en-US"/>
    </w:rPr>
  </w:style>
  <w:style w:type="character" w:customStyle="1" w:styleId="Heading4Char">
    <w:name w:val="Heading 4 Char"/>
    <w:link w:val="Heading4"/>
    <w:rsid w:val="00BA036C"/>
    <w:rPr>
      <w:b/>
      <w:bCs/>
      <w:sz w:val="28"/>
      <w:szCs w:val="28"/>
      <w:lang w:val="en-GB" w:eastAsia="en-US"/>
    </w:rPr>
  </w:style>
  <w:style w:type="character" w:styleId="UnresolvedMention">
    <w:name w:val="Unresolved Mention"/>
    <w:uiPriority w:val="99"/>
    <w:semiHidden/>
    <w:unhideWhenUsed/>
    <w:rsid w:val="000E5C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A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yprus.gov.cy/portal/portal.nsf/0/64b48afa606d5553c22570360021f4a4/Text/8.30D2?OpenElement&amp;FieldElemFormat=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lla%20Chimona\Application%20Data\Microsoft\Templates\ltr&#924;ini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ltrΜinister</Template>
  <TotalTime>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Goverment</Company>
  <LinksUpToDate>false</LinksUpToDate>
  <CharactersWithSpaces>2108</CharactersWithSpaces>
  <SharedDoc>false</SharedDoc>
  <HLinks>
    <vt:vector size="6" baseType="variant">
      <vt:variant>
        <vt:i4>393216</vt:i4>
      </vt:variant>
      <vt:variant>
        <vt:i4>-1</vt:i4>
      </vt:variant>
      <vt:variant>
        <vt:i4>1028</vt:i4>
      </vt:variant>
      <vt:variant>
        <vt:i4>1</vt:i4>
      </vt:variant>
      <vt:variant>
        <vt:lpwstr>http://www.cyprus.gov.cy/portal/portal.nsf/0/64b48afa606d5553c22570360021f4a4/Text/8.30D2?OpenElement&amp;FieldElemFormat=jpg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Chimona</dc:creator>
  <cp:keywords/>
  <cp:lastModifiedBy>Sunny Papadimitriou</cp:lastModifiedBy>
  <cp:revision>9</cp:revision>
  <cp:lastPrinted>2026-07-08T10:03:00Z</cp:lastPrinted>
  <dcterms:created xsi:type="dcterms:W3CDTF">2026-07-08T10:01:00Z</dcterms:created>
  <dcterms:modified xsi:type="dcterms:W3CDTF">2026-07-08T11:15:00Z</dcterms:modified>
</cp:coreProperties>
</file>