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2B" w:rsidRDefault="00B20F5E">
      <w:pPr>
        <w:pStyle w:val="Standard"/>
        <w:spacing w:after="0" w:line="360" w:lineRule="auto"/>
        <w:jc w:val="center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margin">
              <wp:align>top</wp:align>
            </wp:positionV>
            <wp:extent cx="1740926" cy="599754"/>
            <wp:effectExtent l="0" t="0" r="0" b="0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0926" cy="5997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D132B" w:rsidRDefault="00B20F5E">
      <w:pPr>
        <w:pStyle w:val="Standard"/>
        <w:spacing w:after="0" w:line="360" w:lineRule="auto"/>
        <w:jc w:val="center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u w:val="single"/>
          <w:lang w:val="el-GR"/>
        </w:rPr>
        <w:t>ΠΡΟΓΡΑΜΜΑ ΑΙΜΟΔΟΣΙΩΝ ΚΕΝΤΡΟΥ ΑΙΜΑΤΟΣ</w:t>
      </w:r>
    </w:p>
    <w:p w:rsidR="00CD132B" w:rsidRDefault="00CD132B">
      <w:pPr>
        <w:pStyle w:val="Standard"/>
        <w:spacing w:after="0" w:line="360" w:lineRule="auto"/>
        <w:jc w:val="center"/>
        <w:rPr>
          <w:rFonts w:ascii="Arial" w:hAnsi="Arial" w:cs="Arial"/>
          <w:b/>
          <w:u w:val="single"/>
          <w:lang w:val="el-GR"/>
        </w:rPr>
      </w:pPr>
    </w:p>
    <w:tbl>
      <w:tblPr>
        <w:tblW w:w="15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985"/>
        <w:gridCol w:w="1984"/>
        <w:gridCol w:w="1985"/>
        <w:gridCol w:w="1843"/>
        <w:gridCol w:w="1984"/>
        <w:gridCol w:w="2268"/>
        <w:gridCol w:w="1985"/>
      </w:tblGrid>
      <w:tr w:rsidR="00CD132B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ΕΠΑΡΧΙΑ</w:t>
            </w:r>
          </w:p>
          <w:p w:rsidR="00CD132B" w:rsidRDefault="00CD132B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ΔΕΥΤΕΡΑ</w:t>
            </w:r>
          </w:p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04/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ΤΡΙΤΗ</w:t>
            </w:r>
          </w:p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05/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ΤΕΤΑΡΤΗ</w:t>
            </w:r>
          </w:p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0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/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ΠΕΜΠΤΗ</w:t>
            </w:r>
          </w:p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0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/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ΠΑΡΑΣΚΕΥΗ</w:t>
            </w:r>
          </w:p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08/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ΣΑΒΒΑΤΟ</w:t>
            </w:r>
          </w:p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09/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ΚΥΡΙΑΚΗ</w:t>
            </w:r>
          </w:p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10/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7</w:t>
            </w:r>
          </w:p>
          <w:p w:rsidR="00CD132B" w:rsidRDefault="00CD132B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</w:p>
        </w:tc>
      </w:tr>
      <w:tr w:rsidR="00CD132B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ΛΕΥΚΩΣΙΑ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ΤΗΛ: 22809098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ΕΓΚΩΜΗΣ</w:t>
            </w:r>
          </w:p>
          <w:p w:rsidR="00CD132B" w:rsidRDefault="00B20F5E">
            <w:pPr>
              <w:pStyle w:val="Standard"/>
              <w:spacing w:after="12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7:30πμ-8:00μμ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ΕΓΚΩΜΗΣ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7:30πμ-8:00μμ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ΕΓΚΩΜΗΣ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7:30πμ-8:00μμ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ΕΓΚΩΜΗΣ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7:30πμ-8:00μμ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ΕΓΚΩΜΗΣ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7:30πμ-800μμ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ΕΓΚΩΜΗΣ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8:00πμ-2:30μμ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</w:p>
        </w:tc>
      </w:tr>
      <w:tr w:rsidR="00CD132B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HELLENIC COOPERS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b/>
              </w:rPr>
              <w:t>8</w:t>
            </w:r>
            <w:r>
              <w:rPr>
                <w:rFonts w:ascii="Arial Narrow" w:hAnsi="Arial Narrow"/>
                <w:b/>
                <w:lang w:val="en-US"/>
              </w:rPr>
              <w:t>:30</w:t>
            </w:r>
            <w:r>
              <w:rPr>
                <w:rFonts w:ascii="Arial Narrow" w:hAnsi="Arial Narrow"/>
                <w:b/>
                <w:lang w:val="el-GR"/>
              </w:rPr>
              <w:t>μμ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n-US"/>
              </w:rPr>
            </w:pP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b/>
                <w:lang w:val="el-GR"/>
              </w:rPr>
              <w:t>ΑΓΙΟΣ</w:t>
            </w:r>
            <w:r>
              <w:rPr>
                <w:rFonts w:ascii="Arial Narrow" w:hAnsi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lang w:val="el-GR"/>
              </w:rPr>
              <w:t>ΔΟΜΕΤΙΟΣ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b/>
                <w:lang w:val="en-US"/>
              </w:rPr>
              <w:t>6:30-9:30</w:t>
            </w:r>
            <w:r>
              <w:rPr>
                <w:rFonts w:ascii="Arial Narrow" w:hAnsi="Arial Narrow"/>
                <w:b/>
                <w:lang w:val="el-GR"/>
              </w:rPr>
              <w:t>μμ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ΑΙΘΟΥΣΑ ΔΗΜΑΡΧΕΙΟΥ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 w:cs="Arial"/>
                <w:b/>
                <w:lang w:val="el-GR"/>
              </w:rPr>
            </w:pPr>
            <w:r>
              <w:rPr>
                <w:rFonts w:ascii="Arial Narrow" w:hAnsi="Arial Narrow" w:cs="Arial"/>
                <w:b/>
                <w:lang w:val="el-GR"/>
              </w:rPr>
              <w:t xml:space="preserve">ΣΤΡΑΤΟΠΕΔΟ </w:t>
            </w:r>
            <w:r>
              <w:rPr>
                <w:rFonts w:ascii="Arial Narrow" w:hAnsi="Arial Narrow" w:cs="Arial"/>
                <w:b/>
                <w:lang w:val="el-GR"/>
              </w:rPr>
              <w:t>ΤΣΕΡΙΟΥ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 w:cs="Arial"/>
                <w:b/>
                <w:lang w:val="el-GR"/>
              </w:rPr>
            </w:pPr>
            <w:r>
              <w:rPr>
                <w:rFonts w:ascii="Arial Narrow" w:hAnsi="Arial Narrow" w:cs="Arial"/>
                <w:b/>
                <w:lang w:val="el-GR"/>
              </w:rPr>
              <w:t>8:30 πμ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 w:cs="Arial"/>
                <w:b/>
                <w:lang w:val="el-GR"/>
              </w:rPr>
            </w:pP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 w:cs="Arial"/>
                <w:b/>
                <w:lang w:val="el-GR"/>
              </w:rPr>
            </w:pPr>
            <w:r>
              <w:rPr>
                <w:rFonts w:ascii="Arial Narrow" w:hAnsi="Arial Narrow" w:cs="Arial"/>
                <w:b/>
                <w:lang w:val="el-GR"/>
              </w:rPr>
              <w:t>ΛΑΤΣΙΑ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 w:cs="Arial"/>
                <w:b/>
                <w:lang w:val="el-GR"/>
              </w:rPr>
            </w:pPr>
            <w:r>
              <w:rPr>
                <w:rFonts w:ascii="Arial Narrow" w:hAnsi="Arial Narrow" w:cs="Arial"/>
                <w:b/>
                <w:lang w:val="el-GR"/>
              </w:rPr>
              <w:t>5:30-9:30μμ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 w:cs="Arial"/>
                <w:b/>
                <w:lang w:val="el-GR"/>
              </w:rPr>
            </w:pPr>
            <w:r>
              <w:rPr>
                <w:rFonts w:ascii="Arial Narrow" w:hAnsi="Arial Narrow" w:cs="Arial"/>
                <w:b/>
                <w:lang w:val="el-GR"/>
              </w:rPr>
              <w:t>ΔΗΜΑΡΧΕΙΟ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 w:cs="Arial"/>
                <w:b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ALTIUS INSURANCE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b/>
                <w:bCs/>
              </w:rPr>
              <w:t>9</w:t>
            </w:r>
            <w:r>
              <w:rPr>
                <w:rFonts w:ascii="Arial Narrow" w:hAnsi="Arial Narrow"/>
                <w:b/>
                <w:bCs/>
                <w:lang w:val="en-US"/>
              </w:rPr>
              <w:t>:00</w:t>
            </w:r>
            <w:r>
              <w:rPr>
                <w:rFonts w:ascii="Arial Narrow" w:hAnsi="Arial Narrow"/>
                <w:b/>
                <w:bCs/>
                <w:lang w:val="el-GR"/>
              </w:rPr>
              <w:t>πμ</w:t>
            </w:r>
            <w:r>
              <w:rPr>
                <w:rFonts w:ascii="Arial Narrow" w:hAnsi="Arial Narrow"/>
                <w:b/>
                <w:bCs/>
                <w:lang w:val="en-US"/>
              </w:rPr>
              <w:t>-12:00</w:t>
            </w:r>
            <w:r>
              <w:rPr>
                <w:rFonts w:ascii="Arial Narrow" w:hAnsi="Arial Narrow"/>
                <w:b/>
                <w:bCs/>
                <w:lang w:val="el-GR"/>
              </w:rPr>
              <w:t>μμ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lang w:val="el-GR"/>
              </w:rPr>
              <w:t>ΟΡΟΥΝΤΑ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lang w:val="en-US"/>
              </w:rPr>
              <w:t>7:00-9:00</w:t>
            </w:r>
            <w:r>
              <w:rPr>
                <w:rFonts w:ascii="Arial Narrow" w:hAnsi="Arial Narrow"/>
                <w:b/>
                <w:bCs/>
                <w:lang w:val="el-GR"/>
              </w:rPr>
              <w:t>μμ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 xml:space="preserve">ΚΕΝΤΡΟ ΝΕΟΤΗΤΟΣ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ΦΟΡΟΣ ΕΙΣΟΔΗΜΑΤΟΣ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10:00πμ-12:00μμ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ΚΑΤΩ ΜΟΝΗ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7:30-9:30μμ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ΔΗΜΟΤΙΚΟ ΣΧΟΛΕΙΟ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Pr="008C4026" w:rsidRDefault="00B20F5E">
            <w:pPr>
              <w:pStyle w:val="Standard"/>
              <w:spacing w:after="0"/>
              <w:jc w:val="center"/>
              <w:rPr>
                <w:lang w:val="el-GR"/>
              </w:rPr>
            </w:pPr>
            <w:r>
              <w:rPr>
                <w:rFonts w:ascii="Arial Narrow" w:hAnsi="Arial Narrow"/>
                <w:b/>
              </w:rPr>
              <w:t>CYPRUS</w:t>
            </w:r>
            <w:r>
              <w:rPr>
                <w:rFonts w:ascii="Arial Narrow" w:hAnsi="Arial Narrow"/>
                <w:b/>
                <w:lang w:val="el-GR"/>
              </w:rPr>
              <w:t xml:space="preserve"> </w:t>
            </w:r>
            <w:r>
              <w:rPr>
                <w:rFonts w:ascii="Arial Narrow" w:hAnsi="Arial Narrow"/>
                <w:b/>
              </w:rPr>
              <w:t>INSTITUTE</w:t>
            </w:r>
          </w:p>
          <w:p w:rsidR="00CD132B" w:rsidRPr="008C4026" w:rsidRDefault="00B20F5E">
            <w:pPr>
              <w:pStyle w:val="Standard"/>
              <w:jc w:val="center"/>
              <w:rPr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9:30-11:30πμ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  <w:p w:rsidR="00CD132B" w:rsidRPr="008C4026" w:rsidRDefault="00B20F5E">
            <w:pPr>
              <w:pStyle w:val="Standard"/>
              <w:spacing w:after="0"/>
              <w:jc w:val="center"/>
              <w:rPr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ΜΕΝΟΙΚΟ</w:t>
            </w:r>
          </w:p>
          <w:p w:rsidR="00CD132B" w:rsidRPr="008C4026" w:rsidRDefault="00B20F5E">
            <w:pPr>
              <w:pStyle w:val="Standard"/>
              <w:spacing w:after="0"/>
              <w:jc w:val="center"/>
              <w:rPr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7:30-9:30μμ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 xml:space="preserve">ΑΡΧΟΝΤΑΡΙΚΗ </w:t>
            </w:r>
            <w:r>
              <w:rPr>
                <w:rFonts w:ascii="Arial Narrow" w:hAnsi="Arial Narrow"/>
                <w:b/>
                <w:lang w:val="el-GR"/>
              </w:rPr>
              <w:t>ΑΓΙΟΥ ΚΥΠΡΙΑΝΟΥ</w:t>
            </w:r>
          </w:p>
          <w:p w:rsidR="00CD132B" w:rsidRDefault="00CD132B">
            <w:pPr>
              <w:pStyle w:val="Standard"/>
              <w:jc w:val="center"/>
              <w:rPr>
                <w:rFonts w:ascii="Arial Narrow" w:hAnsi="Arial Narrow"/>
                <w:b/>
                <w:lang w:val="el-GR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ΕΛΕΥΘΕΡΟΤΕΚΤΟΝΕΣ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9:00πμ-12:00μμ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ΣΤΑΘΜΟΣ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ΚΑΝΝΑΒΙΑ</w:t>
            </w:r>
          </w:p>
          <w:p w:rsidR="00CD132B" w:rsidRDefault="00B20F5E">
            <w:pPr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10:00πμ-12:00μμ</w:t>
            </w:r>
          </w:p>
          <w:p w:rsidR="00CD132B" w:rsidRDefault="00B20F5E">
            <w:pPr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 xml:space="preserve">ΑΙΘΟΥΣΑ ΑΕΚ </w:t>
            </w:r>
          </w:p>
          <w:p w:rsidR="00CD132B" w:rsidRDefault="00CD132B">
            <w:pPr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</w:p>
          <w:p w:rsidR="00CD132B" w:rsidRDefault="00B20F5E">
            <w:pPr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ΛΙΝΟΥ – ΦΛΑΣΟΥ</w:t>
            </w:r>
          </w:p>
          <w:p w:rsidR="00CD132B" w:rsidRDefault="00B20F5E">
            <w:pPr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10:00πμ</w:t>
            </w:r>
          </w:p>
          <w:p w:rsidR="00CD132B" w:rsidRDefault="00B20F5E">
            <w:pPr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ΕΚΚΛΗΣΙΑ ΑΓΙΟΥ ΔΗΜΗΤΡΙΑΝΟΥ</w:t>
            </w:r>
          </w:p>
        </w:tc>
      </w:tr>
      <w:tr w:rsidR="00CD132B">
        <w:tblPrEx>
          <w:tblCellMar>
            <w:top w:w="0" w:type="dxa"/>
            <w:bottom w:w="0" w:type="dxa"/>
          </w:tblCellMar>
        </w:tblPrEx>
        <w:trPr>
          <w:trHeight w:val="892"/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ΛΕΜΕΣΟΣ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ΤΗΛ:96651547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7:30πμ -8:00μμ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7:30πμ -8:00μμ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7:30πμ -8:00μμ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7:30πμ -8:00μμ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 xml:space="preserve"> ΑΙΜΟΔΟΣΙΑΣ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7:30πμ -8:00μμ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</w:p>
        </w:tc>
      </w:tr>
      <w:tr w:rsidR="00CD132B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16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b/>
                <w:lang w:val="en-US"/>
              </w:rPr>
              <w:t>MARLOW</w:t>
            </w:r>
            <w:r>
              <w:rPr>
                <w:rFonts w:ascii="Arial Narrow" w:hAnsi="Arial Narrow"/>
                <w:b/>
              </w:rPr>
              <w:t xml:space="preserve"> NAVIGATION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b/>
                <w:lang w:val="en-US"/>
              </w:rPr>
              <w:t>2:30-5:00</w:t>
            </w:r>
            <w:r>
              <w:rPr>
                <w:rFonts w:ascii="Arial Narrow" w:hAnsi="Arial Narrow"/>
                <w:b/>
                <w:lang w:val="el-GR"/>
              </w:rPr>
              <w:t>μμ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ΓΡΑΦΕΙΑ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PRICE WATERHOUSE COOPERS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b/>
              </w:rPr>
              <w:t>9</w:t>
            </w:r>
            <w:r>
              <w:rPr>
                <w:rFonts w:ascii="Arial Narrow" w:hAnsi="Arial Narrow"/>
                <w:b/>
                <w:lang w:val="en-US"/>
              </w:rPr>
              <w:t>:00</w:t>
            </w:r>
            <w:r>
              <w:rPr>
                <w:rFonts w:ascii="Arial Narrow" w:hAnsi="Arial Narrow"/>
                <w:b/>
                <w:lang w:val="el-GR"/>
              </w:rPr>
              <w:t>πμ</w:t>
            </w:r>
            <w:r>
              <w:rPr>
                <w:rFonts w:ascii="Arial Narrow" w:hAnsi="Arial Narrow"/>
                <w:b/>
                <w:lang w:val="en-US"/>
              </w:rPr>
              <w:t>-1:00</w:t>
            </w:r>
            <w:r>
              <w:rPr>
                <w:rFonts w:ascii="Arial Narrow" w:hAnsi="Arial Narrow"/>
                <w:b/>
                <w:lang w:val="el-GR"/>
              </w:rPr>
              <w:t>μμ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b/>
                <w:lang w:val="el-GR"/>
              </w:rPr>
              <w:t>ΓΡΑΦΕΙΑ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n-US"/>
              </w:rPr>
            </w:pP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ΚΟΙΝΟΤΗΤΑ ΑΚΡΩΤΗΡΙΟΥ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6:00-8:00μμ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ΣΥΛΛΟΓΟ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Pr="008C4026" w:rsidRDefault="00B20F5E">
            <w:pPr>
              <w:pStyle w:val="Standard"/>
              <w:spacing w:after="0"/>
              <w:jc w:val="center"/>
              <w:rPr>
                <w:lang w:val="el-GR"/>
              </w:rPr>
            </w:pPr>
            <w:r>
              <w:rPr>
                <w:rFonts w:ascii="Arial Narrow" w:hAnsi="Arial Narrow"/>
                <w:b/>
              </w:rPr>
              <w:t>CYTA</w:t>
            </w:r>
          </w:p>
          <w:p w:rsidR="00CD132B" w:rsidRPr="008C4026" w:rsidRDefault="00B20F5E">
            <w:pPr>
              <w:pStyle w:val="Standard"/>
              <w:spacing w:after="0"/>
              <w:jc w:val="center"/>
              <w:rPr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11:30πμ-1:30μμ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ΓΡΑΦΕΙΑ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 xml:space="preserve">ΚΟΙΝΟΤΗΤΑ </w:t>
            </w:r>
            <w:r>
              <w:rPr>
                <w:rFonts w:ascii="Arial Narrow" w:hAnsi="Arial Narrow"/>
                <w:b/>
                <w:lang w:val="el-GR"/>
              </w:rPr>
              <w:t>ΚΥΒΙΔΩΝ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6:00-8:00μμ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Pr="008C4026" w:rsidRDefault="00B20F5E">
            <w:pPr>
              <w:pStyle w:val="Standard"/>
              <w:spacing w:after="0"/>
              <w:jc w:val="center"/>
              <w:rPr>
                <w:lang w:val="el-GR"/>
              </w:rPr>
            </w:pPr>
            <w:r>
              <w:rPr>
                <w:rFonts w:ascii="Arial Narrow" w:hAnsi="Arial Narrow"/>
                <w:b/>
              </w:rPr>
              <w:t>MUSKITA</w:t>
            </w:r>
          </w:p>
          <w:p w:rsidR="00CD132B" w:rsidRPr="008C4026" w:rsidRDefault="00B20F5E">
            <w:pPr>
              <w:pStyle w:val="Standard"/>
              <w:spacing w:after="0"/>
              <w:jc w:val="center"/>
              <w:rPr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12:00-2:00μμ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ΕΡΓΟΣΤΑΣΙΟ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ΤΕΚΤΟΝΕΣ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ΣΤΑΘΜΟ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ΑΣΦΑΛΙΣΤΙΚΟ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ΓΡΑΦΕΙΟ ΒΑΚΑΝΑ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1:00-4:00μμ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ΓΡΑΦΕΙΑ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ΕΛΕΥΘΕΡΟΤΕΚΤΟΝΕΣ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9:00πμ-12:00μμ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lang w:val="el-GR"/>
              </w:rPr>
              <w:t>ΣΤΑΘΜΟΣ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ΚΟΙΝΟΤΗΤΑ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ΒΑΣΑ ΚΕΛΛΑΚΙΟΥ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10:00πμ-12:00μμ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ΚΟΙΝΟΤΗΤΑ ΛΟΥΒΑΡΑ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10:00πμ-12:00μμ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</w:p>
        </w:tc>
      </w:tr>
      <w:tr w:rsidR="00CD132B">
        <w:tblPrEx>
          <w:tblCellMar>
            <w:top w:w="0" w:type="dxa"/>
            <w:bottom w:w="0" w:type="dxa"/>
          </w:tblCellMar>
        </w:tblPrEx>
        <w:trPr>
          <w:trHeight w:val="811"/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lastRenderedPageBreak/>
              <w:t>ΕΠΑΡΧΙΑ</w:t>
            </w:r>
          </w:p>
          <w:p w:rsidR="00CD132B" w:rsidRDefault="00CD132B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ΔΕΥΤΕΡΑ</w:t>
            </w:r>
          </w:p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04/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ΤΡΙΤΗ</w:t>
            </w:r>
          </w:p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05/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ΤΕΤΑΡΤΗ</w:t>
            </w:r>
          </w:p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0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/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ΠΕΜΠΤΗ</w:t>
            </w:r>
          </w:p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0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/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ΠΑΡΑΣΚΕΥΗ</w:t>
            </w:r>
          </w:p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08/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ΣΑΒΒΑΤΟ</w:t>
            </w:r>
          </w:p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09/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ΚΥΡΙΑΚΗ</w:t>
            </w:r>
          </w:p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  <w:t>10/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val="en-US"/>
              </w:rPr>
              <w:t>7</w:t>
            </w:r>
          </w:p>
          <w:p w:rsidR="00CD132B" w:rsidRDefault="00CD132B">
            <w:pPr>
              <w:pStyle w:val="Standard"/>
              <w:spacing w:before="40" w:after="40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l-GR"/>
              </w:rPr>
            </w:pPr>
          </w:p>
        </w:tc>
      </w:tr>
      <w:tr w:rsidR="00CD132B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bookmarkStart w:id="1" w:name="Bookmark"/>
            <w:bookmarkEnd w:id="1"/>
            <w:r>
              <w:rPr>
                <w:rFonts w:ascii="Arial Narrow" w:eastAsia="Times New Roman" w:hAnsi="Arial Narrow"/>
                <w:b/>
                <w:lang w:val="el-GR"/>
              </w:rPr>
              <w:t>ΠΑΦΟΣ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ΤΗΛ:99889711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7:30πμ-3:00μμ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7:30πμ-3:00μμ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7:30πμ-3:00μμ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7:30πμ-3:00μμ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7:30πμ-3:00μμ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</w:p>
        </w:tc>
      </w:tr>
      <w:tr w:rsidR="00CD132B">
        <w:tblPrEx>
          <w:tblCellMar>
            <w:top w:w="0" w:type="dxa"/>
            <w:bottom w:w="0" w:type="dxa"/>
          </w:tblCellMar>
        </w:tblPrEx>
        <w:trPr>
          <w:trHeight w:val="892"/>
          <w:jc w:val="center"/>
        </w:trPr>
        <w:tc>
          <w:tcPr>
            <w:tcW w:w="16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hAnsi="Arial Narrow"/>
                <w:b/>
                <w:lang w:val="el-GR"/>
              </w:rPr>
              <w:t>ΑΜΑ</w:t>
            </w:r>
            <w:r>
              <w:rPr>
                <w:rFonts w:ascii="Arial Narrow" w:hAnsi="Arial Narrow"/>
                <w:b/>
              </w:rPr>
              <w:t>VI HOTEL</w:t>
            </w:r>
          </w:p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hAnsi="Arial Narrow"/>
                <w:b/>
              </w:rPr>
              <w:t>10</w:t>
            </w:r>
            <w:r>
              <w:rPr>
                <w:rFonts w:ascii="Arial Narrow" w:hAnsi="Arial Narrow"/>
                <w:b/>
                <w:lang w:val="el-GR"/>
              </w:rPr>
              <w:t>:30πμ-12:30μμ</w:t>
            </w:r>
          </w:p>
          <w:p w:rsidR="00CD132B" w:rsidRDefault="00CD132B">
            <w:pPr>
              <w:pStyle w:val="Standard"/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eastAsia="Times New Roman" w:hAnsi="Arial Narrow"/>
                <w:b/>
              </w:rPr>
              <w:t>K</w:t>
            </w:r>
            <w:r>
              <w:rPr>
                <w:rFonts w:ascii="Arial Narrow" w:eastAsia="Times New Roman" w:hAnsi="Arial Narrow"/>
                <w:b/>
                <w:lang w:val="en-US"/>
              </w:rPr>
              <w:t>PMG</w:t>
            </w:r>
          </w:p>
          <w:p w:rsidR="00CD132B" w:rsidRDefault="00B20F5E">
            <w:pPr>
              <w:pStyle w:val="Standard"/>
              <w:spacing w:before="40" w:after="40"/>
              <w:jc w:val="center"/>
            </w:pPr>
            <w:r>
              <w:rPr>
                <w:rFonts w:ascii="Arial Narrow" w:eastAsia="Times New Roman" w:hAnsi="Arial Narrow"/>
                <w:b/>
                <w:lang w:val="en-US"/>
              </w:rPr>
              <w:t>10</w:t>
            </w:r>
            <w:r>
              <w:rPr>
                <w:rFonts w:ascii="Arial Narrow" w:eastAsia="Times New Roman" w:hAnsi="Arial Narrow"/>
                <w:b/>
                <w:lang w:val="el-GR"/>
              </w:rPr>
              <w:t>:00πμ-1:00μμ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before="40" w:after="40"/>
              <w:jc w:val="center"/>
              <w:rPr>
                <w:rFonts w:ascii="Arial Narrow" w:hAnsi="Arial Narrow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MEDICARE</w:t>
            </w:r>
          </w:p>
          <w:p w:rsidR="00CD132B" w:rsidRDefault="00B20F5E">
            <w:pPr>
              <w:pStyle w:val="Standard"/>
              <w:spacing w:before="40" w:after="4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4:00-8:00μμ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ΕΛΕΥΘΕΡΟΤΕΚΤΟΝΕΣ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9:00πμ-12:00μμ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ΝΕΟΛΑΙΑ ΔΥ.ΣΗ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10:30πμ-12:30μμ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ΚΟΙΝΟΤΗΤΑ ΣΑΛΑΜΙΟΥ/ ΤΙΛΛΕΗ ΛΕΣΛΗ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10:00πμ-12:00μμ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ΚΕΝΤΡΟ ΝΕΟΤΗΤΟΣ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</w:p>
        </w:tc>
      </w:tr>
      <w:tr w:rsidR="00CD132B">
        <w:tblPrEx>
          <w:tblCellMar>
            <w:top w:w="0" w:type="dxa"/>
            <w:bottom w:w="0" w:type="dxa"/>
          </w:tblCellMar>
        </w:tblPrEx>
        <w:trPr>
          <w:trHeight w:val="984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ΛΑΡΝΑΚΑ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ΤΗΛ:96651548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 xml:space="preserve">ΣΤΑΘΜΟΣ </w:t>
            </w:r>
            <w:r>
              <w:rPr>
                <w:rFonts w:ascii="Arial Narrow" w:eastAsia="Times New Roman" w:hAnsi="Arial Narrow"/>
                <w:b/>
                <w:lang w:val="el-GR"/>
              </w:rPr>
              <w:t>ΑΙΜΟΔΟΣΙΑΣ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7:30πμ-7:00μμ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7:30πμ-3:00μμ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7:30πμ-3:00μμ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7:30πμ-3:00μμ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7:30πμ-3:00μμ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</w:p>
        </w:tc>
      </w:tr>
      <w:tr w:rsidR="00CD132B" w:rsidRPr="008C4026">
        <w:tblPrEx>
          <w:tblCellMar>
            <w:top w:w="0" w:type="dxa"/>
            <w:bottom w:w="0" w:type="dxa"/>
          </w:tblCellMar>
        </w:tblPrEx>
        <w:trPr>
          <w:trHeight w:val="924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b/>
                <w:lang w:val="en-US"/>
              </w:rPr>
              <w:t>SYKES</w:t>
            </w:r>
            <w:r>
              <w:rPr>
                <w:rFonts w:ascii="Arial Narrow" w:hAnsi="Arial Narrow"/>
                <w:b/>
              </w:rPr>
              <w:t xml:space="preserve"> CALL CENTER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b/>
                <w:lang w:val="en-US"/>
              </w:rPr>
              <w:t>11:00</w:t>
            </w:r>
            <w:r>
              <w:rPr>
                <w:rFonts w:ascii="Arial Narrow" w:hAnsi="Arial Narrow"/>
                <w:b/>
                <w:lang w:val="el-GR"/>
              </w:rPr>
              <w:t>πμ</w:t>
            </w:r>
            <w:r>
              <w:rPr>
                <w:rFonts w:ascii="Arial Narrow" w:hAnsi="Arial Narrow"/>
                <w:b/>
                <w:lang w:val="en-US"/>
              </w:rPr>
              <w:t>-2:00</w:t>
            </w:r>
            <w:r>
              <w:rPr>
                <w:rFonts w:ascii="Arial Narrow" w:hAnsi="Arial Narrow"/>
                <w:b/>
                <w:lang w:val="el-GR"/>
              </w:rPr>
              <w:t>μμ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ΚΟΙΝΟΤΗΤΑ ΚΑΤΩ ΔΡΥΣ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7:00-9:00μμ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ΚΟΙΝΟΤΙΚΟ ΣΥΜΒΟΥΛΙΟ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JACK MAN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hAnsi="Arial Narrow"/>
                <w:b/>
              </w:rPr>
              <w:t>7</w:t>
            </w:r>
            <w:r>
              <w:rPr>
                <w:rFonts w:ascii="Arial Narrow" w:hAnsi="Arial Narrow"/>
                <w:b/>
                <w:lang w:val="en-US"/>
              </w:rPr>
              <w:t>:</w:t>
            </w:r>
            <w:r>
              <w:rPr>
                <w:rFonts w:ascii="Arial Narrow" w:hAnsi="Arial Narrow"/>
                <w:b/>
              </w:rPr>
              <w:t>00-9:00</w:t>
            </w:r>
            <w:r>
              <w:rPr>
                <w:rFonts w:ascii="Arial Narrow" w:hAnsi="Arial Narrow"/>
                <w:b/>
                <w:lang w:val="el-GR"/>
              </w:rPr>
              <w:t>μμ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Pr="008C4026" w:rsidRDefault="00B20F5E">
            <w:pPr>
              <w:pStyle w:val="Standard"/>
              <w:spacing w:after="0"/>
              <w:jc w:val="center"/>
              <w:rPr>
                <w:lang w:val="el-GR"/>
              </w:rPr>
            </w:pPr>
            <w:r>
              <w:rPr>
                <w:rFonts w:ascii="Arial Narrow" w:hAnsi="Arial Narrow"/>
                <w:b/>
                <w:lang w:val="en-US"/>
              </w:rPr>
              <w:t>EMAK</w:t>
            </w:r>
            <w:r>
              <w:rPr>
                <w:rFonts w:ascii="Arial Narrow" w:hAnsi="Arial Narrow"/>
                <w:b/>
                <w:lang w:val="el-GR"/>
              </w:rPr>
              <w:t xml:space="preserve"> </w:t>
            </w:r>
            <w:r>
              <w:rPr>
                <w:rFonts w:ascii="Arial Narrow" w:hAnsi="Arial Narrow"/>
                <w:b/>
                <w:lang w:val="en-US"/>
              </w:rPr>
              <w:t>KO</w:t>
            </w:r>
            <w:r>
              <w:rPr>
                <w:rFonts w:ascii="Arial Narrow" w:hAnsi="Arial Narrow"/>
                <w:b/>
                <w:lang w:val="el-GR"/>
              </w:rPr>
              <w:t>ΦΙΝΟΥ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6:00-8:00μμ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ΚΟΙΝΟΤΗΤΑ ΟΛΕΘΡΙΚΟΥ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7:00-9:00μμ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ΔΗΜΟΤΙΚΟ ΣΧΟΛΕΙΟ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ΚΟΙΝΟΤΗΤΑ ΞΥΛΟΤΥΜΠΟΥ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6:00-9:00μμ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ΒΡΕΦΟΚΟΜΙΚΟΣ ΣΤΑΘΜΟΣ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ΕΛΕΥΘΕΡΟΤΕΚΤΟΝΕΣ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bCs/>
                <w:lang w:val="el-GR"/>
              </w:rPr>
            </w:pPr>
            <w:r>
              <w:rPr>
                <w:rFonts w:ascii="Arial Narrow" w:hAnsi="Arial Narrow"/>
                <w:b/>
                <w:bCs/>
                <w:lang w:val="el-GR"/>
              </w:rPr>
              <w:t>9:00πμ-12:00μμ</w:t>
            </w:r>
          </w:p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ΕΙΣ ΜΝΗΜΗ ΛΑΜΠΡΟΥ ΛΑΜΠΡΟΣ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9:30πμ-11:30πμ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ΑΙΘΟΥΣΑ ΕΚΚΛΗΣΙΑΣ ΑΓΙΟΥ ΚΥΡΙΑΚΟΥ ΚΙΤΙ</w:t>
            </w:r>
          </w:p>
        </w:tc>
      </w:tr>
      <w:tr w:rsidR="00CD132B">
        <w:tblPrEx>
          <w:tblCellMar>
            <w:top w:w="0" w:type="dxa"/>
            <w:bottom w:w="0" w:type="dxa"/>
          </w:tblCellMar>
        </w:tblPrEx>
        <w:trPr>
          <w:trHeight w:val="647"/>
          <w:jc w:val="center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ΑΜΜΟΧΩΣΤΟΣ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7:30πμ-3:00μμ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Pr="008C4026" w:rsidRDefault="00B20F5E">
            <w:pPr>
              <w:pStyle w:val="Standard"/>
              <w:spacing w:after="0"/>
              <w:jc w:val="center"/>
              <w:rPr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7:30πμ-3:00μμ</w:t>
            </w:r>
            <w:r>
              <w:rPr>
                <w:rFonts w:ascii="Arial Narrow" w:hAnsi="Arial Narrow"/>
                <w:lang w:val="el-G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lang w:val="el-GR"/>
              </w:rPr>
              <w:t xml:space="preserve"> ΚΛΕΙΣΤΟ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before="80" w:after="8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7:30πμ-3:00μμ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before="80" w:after="8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7:30πμ-8:00μμ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ΣΤΑΘΜΟΣ ΑΙΜΟΔΟΣΙΑΣ</w:t>
            </w:r>
          </w:p>
          <w:p w:rsidR="00CD132B" w:rsidRDefault="00B20F5E">
            <w:pPr>
              <w:pStyle w:val="Standard"/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lang w:val="el-GR"/>
              </w:rPr>
              <w:t>7:30πμ-3:00μμ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</w:p>
        </w:tc>
      </w:tr>
      <w:tr w:rsidR="00CD132B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16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rPr>
                <w:rFonts w:ascii="Arial Narrow" w:hAnsi="Arial Narrow"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ΕΙΣ ΜΝΗΜΗ ΓΙΩΡΓΟΥ ΚΥΡΙΑΚΟΥ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ΞΥΛΟΦΑΓΟΥ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  <w:r>
              <w:rPr>
                <w:rFonts w:ascii="Arial Narrow" w:hAnsi="Arial Narrow"/>
                <w:b/>
                <w:lang w:val="el-GR"/>
              </w:rPr>
              <w:t>5:30-7:30μμ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after="0"/>
              <w:jc w:val="center"/>
              <w:rPr>
                <w:rFonts w:ascii="Arial Narrow" w:hAnsi="Arial Narrow"/>
                <w:b/>
                <w:lang w:val="el-GR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CD132B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 xml:space="preserve">ΕΙΣ ΜΝΗΜΗ </w:t>
            </w:r>
            <w:r>
              <w:rPr>
                <w:rFonts w:ascii="Arial Narrow" w:eastAsia="Times New Roman" w:hAnsi="Arial Narrow"/>
                <w:b/>
                <w:lang w:val="el-GR"/>
              </w:rPr>
              <w:t>ΣΤΑΥΡΟΥ ΜΟΥΣΟΥΛΟΥ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ΠΟΛΙΤΙΣΤΙΚΟ ΚΕΝΤΡΟ ΞΥΛΟΦΑΓΟΥ</w:t>
            </w:r>
          </w:p>
          <w:p w:rsidR="00CD132B" w:rsidRDefault="00B20F5E">
            <w:pPr>
              <w:pStyle w:val="Standard"/>
              <w:spacing w:after="0"/>
              <w:jc w:val="center"/>
              <w:rPr>
                <w:rFonts w:ascii="Arial Narrow" w:eastAsia="Times New Roman" w:hAnsi="Arial Narrow"/>
                <w:b/>
                <w:lang w:val="el-GR"/>
              </w:rPr>
            </w:pPr>
            <w:r>
              <w:rPr>
                <w:rFonts w:ascii="Arial Narrow" w:eastAsia="Times New Roman" w:hAnsi="Arial Narrow"/>
                <w:b/>
                <w:lang w:val="el-GR"/>
              </w:rPr>
              <w:t>10:00πμ-12:00μμ</w:t>
            </w:r>
          </w:p>
        </w:tc>
      </w:tr>
    </w:tbl>
    <w:p w:rsidR="00CD132B" w:rsidRDefault="00CD132B">
      <w:pPr>
        <w:pStyle w:val="Standard"/>
        <w:spacing w:after="0"/>
        <w:jc w:val="both"/>
        <w:rPr>
          <w:rFonts w:ascii="Arial Narrow" w:hAnsi="Arial Narrow"/>
          <w:b/>
          <w:lang w:val="el-GR"/>
        </w:rPr>
      </w:pPr>
    </w:p>
    <w:p w:rsidR="00CD132B" w:rsidRDefault="00CD132B">
      <w:pPr>
        <w:pStyle w:val="Standard"/>
        <w:spacing w:after="0"/>
        <w:jc w:val="both"/>
        <w:rPr>
          <w:rFonts w:ascii="Arial Narrow" w:hAnsi="Arial Narrow"/>
          <w:b/>
          <w:lang w:val="el-GR"/>
        </w:rPr>
      </w:pPr>
    </w:p>
    <w:p w:rsidR="00CD132B" w:rsidRDefault="00CD132B">
      <w:pPr>
        <w:pStyle w:val="Standard"/>
        <w:spacing w:after="0"/>
        <w:jc w:val="both"/>
        <w:rPr>
          <w:rFonts w:ascii="Arial Narrow" w:hAnsi="Arial Narrow"/>
          <w:b/>
          <w:lang w:val="el-GR"/>
        </w:rPr>
      </w:pPr>
    </w:p>
    <w:p w:rsidR="00CD132B" w:rsidRDefault="00B20F5E">
      <w:pPr>
        <w:pStyle w:val="Standard"/>
        <w:spacing w:after="0" w:line="360" w:lineRule="auto"/>
        <w:jc w:val="both"/>
        <w:rPr>
          <w:rFonts w:ascii="Arial Narrow" w:hAnsi="Arial Narrow"/>
          <w:b/>
          <w:lang w:val="el-GR"/>
        </w:rPr>
      </w:pPr>
      <w:r>
        <w:rPr>
          <w:rFonts w:ascii="Arial Narrow" w:hAnsi="Arial Narrow"/>
          <w:b/>
          <w:lang w:val="el-GR"/>
        </w:rPr>
        <w:t>ΣΤΑΘΜΟΣ ΛΕΥΚΩΣΙΑΣ: ΚΕΝΤΡΟ ΥΓΕΙΑΣ ΕΓΚΩΜΗΣ</w:t>
      </w:r>
    </w:p>
    <w:p w:rsidR="00CD132B" w:rsidRDefault="00B20F5E">
      <w:pPr>
        <w:pStyle w:val="Standard"/>
        <w:spacing w:after="0" w:line="360" w:lineRule="auto"/>
        <w:jc w:val="both"/>
        <w:rPr>
          <w:rFonts w:ascii="Arial Narrow" w:hAnsi="Arial Narrow"/>
          <w:b/>
          <w:lang w:val="el-GR"/>
        </w:rPr>
      </w:pPr>
      <w:r>
        <w:rPr>
          <w:rFonts w:ascii="Arial Narrow" w:hAnsi="Arial Narrow"/>
          <w:b/>
          <w:lang w:val="el-GR"/>
        </w:rPr>
        <w:t>ΣΤΑΘΜΟΣ ΛΕΜΕΣΟΥ: ΑΙΘΟΥΣΑ ΕΚΚΛΗΣΙΑΣ ΑΓΙΟΥ ΓΕΩΡΓΙΟΥ ΧΑΒΟΥΖΑΣ</w:t>
      </w:r>
    </w:p>
    <w:p w:rsidR="00CD132B" w:rsidRPr="008C4026" w:rsidRDefault="00B20F5E">
      <w:pPr>
        <w:pStyle w:val="Standard"/>
        <w:spacing w:after="0" w:line="360" w:lineRule="auto"/>
        <w:jc w:val="both"/>
        <w:rPr>
          <w:lang w:val="el-GR"/>
        </w:rPr>
      </w:pPr>
      <w:r>
        <w:rPr>
          <w:rFonts w:ascii="Arial Narrow" w:hAnsi="Arial Narrow"/>
          <w:b/>
          <w:lang w:val="el-GR"/>
        </w:rPr>
        <w:t>ΣΤΑΘΜΟΣ ΛΑΡΝΑΚΑΣ: 3</w:t>
      </w:r>
      <w:r>
        <w:rPr>
          <w:rFonts w:ascii="Arial Narrow" w:hAnsi="Arial Narrow"/>
          <w:b/>
          <w:vertAlign w:val="superscript"/>
          <w:lang w:val="el-GR"/>
        </w:rPr>
        <w:t>ος</w:t>
      </w:r>
      <w:r>
        <w:rPr>
          <w:rFonts w:ascii="Arial Narrow" w:hAnsi="Arial Narrow"/>
          <w:b/>
          <w:lang w:val="el-GR"/>
        </w:rPr>
        <w:t xml:space="preserve"> ΟΡΟΦΟΣ </w:t>
      </w:r>
      <w:r>
        <w:rPr>
          <w:rFonts w:ascii="Arial Narrow" w:hAnsi="Arial Narrow"/>
          <w:b/>
        </w:rPr>
        <w:t>NEA</w:t>
      </w:r>
      <w:r>
        <w:rPr>
          <w:rFonts w:ascii="Arial Narrow" w:hAnsi="Arial Narrow"/>
          <w:b/>
          <w:lang w:val="el-GR"/>
        </w:rPr>
        <w:t>Σ ΠΤΕΡΥΓΑΣ ΓΕΝΙΚΟΥ ΝΟΣΟΚΟΜΕΙΟΥ ΛΑΡΝΑΚΑΣ</w:t>
      </w:r>
    </w:p>
    <w:p w:rsidR="00CD132B" w:rsidRDefault="00B20F5E">
      <w:pPr>
        <w:pStyle w:val="Standard"/>
        <w:spacing w:after="0" w:line="360" w:lineRule="auto"/>
        <w:jc w:val="both"/>
        <w:rPr>
          <w:rFonts w:ascii="Arial Narrow" w:hAnsi="Arial Narrow"/>
          <w:b/>
          <w:lang w:val="el-GR"/>
        </w:rPr>
      </w:pPr>
      <w:r>
        <w:rPr>
          <w:rFonts w:ascii="Arial Narrow" w:hAnsi="Arial Narrow"/>
          <w:b/>
          <w:lang w:val="el-GR"/>
        </w:rPr>
        <w:t xml:space="preserve">ΣΤΑΘΜΟΣ </w:t>
      </w:r>
      <w:r>
        <w:rPr>
          <w:rFonts w:ascii="Arial Narrow" w:hAnsi="Arial Narrow"/>
          <w:b/>
          <w:lang w:val="el-GR"/>
        </w:rPr>
        <w:t>ΑΜΜΟΧΩΣΤΟΥ: ΟΙΚΗΜΑ ΠΡΩΗΝ ΣΥΝΕΡΓΑΤΙΚΗΣ ΤΡΑΠΕΖΑΣ ΑΠΕΝΑΝΤΙ ΑΠΟ ΤΗΝ ΕΚΚΛΗΣΙΑ ΑΓ. ΒΑΡΒΑΡΑΣ ΠΑΡΑΛΙΜΝΙ</w:t>
      </w:r>
    </w:p>
    <w:p w:rsidR="00CD132B" w:rsidRDefault="00B20F5E">
      <w:pPr>
        <w:pStyle w:val="Standard"/>
        <w:spacing w:after="0" w:line="360" w:lineRule="auto"/>
        <w:jc w:val="both"/>
      </w:pPr>
      <w:r>
        <w:rPr>
          <w:rFonts w:ascii="Arial Narrow" w:hAnsi="Arial Narrow"/>
          <w:b/>
          <w:lang w:val="el-GR"/>
        </w:rPr>
        <w:t xml:space="preserve">ΣΤΑΘΜΟΣ ΠΑΦΟΥ: ΒΑΣΙΛΕΩΣ ΚΩΝΣΤΑΝΤΙΝΟΥ 89 ΚΤΗΡΙΟ </w:t>
      </w:r>
      <w:r>
        <w:rPr>
          <w:rFonts w:ascii="Arial Narrow" w:hAnsi="Arial Narrow"/>
          <w:b/>
        </w:rPr>
        <w:t>ROYAL BUSINESS CENTER</w:t>
      </w:r>
    </w:p>
    <w:sectPr w:rsidR="00CD132B">
      <w:headerReference w:type="default" r:id="rId9"/>
      <w:pgSz w:w="16838" w:h="11906" w:orient="landscape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F5E" w:rsidRDefault="00B20F5E">
      <w:pPr>
        <w:spacing w:after="0"/>
      </w:pPr>
      <w:r>
        <w:separator/>
      </w:r>
    </w:p>
  </w:endnote>
  <w:endnote w:type="continuationSeparator" w:id="0">
    <w:p w:rsidR="00B20F5E" w:rsidRDefault="00B20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F5E" w:rsidRDefault="00B20F5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B20F5E" w:rsidRDefault="00B20F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87A" w:rsidRDefault="00B20F5E">
    <w:pPr>
      <w:pStyle w:val="Header"/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F7706"/>
    <w:multiLevelType w:val="multilevel"/>
    <w:tmpl w:val="D2464A76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>
    <w:nsid w:val="47A00C46"/>
    <w:multiLevelType w:val="multilevel"/>
    <w:tmpl w:val="35904ECE"/>
    <w:styleLink w:val="WWNum2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2">
    <w:nsid w:val="5F31148A"/>
    <w:multiLevelType w:val="multilevel"/>
    <w:tmpl w:val="672C7000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67446A9C"/>
    <w:multiLevelType w:val="multilevel"/>
    <w:tmpl w:val="4DE22D7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D132B"/>
    <w:rsid w:val="008C4026"/>
    <w:rsid w:val="00B20F5E"/>
    <w:rsid w:val="00CD132B"/>
    <w:rsid w:val="00EA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Textbody"/>
    <w:pPr>
      <w:keepNext/>
      <w:spacing w:after="0"/>
      <w:jc w:val="center"/>
      <w:outlineLvl w:val="0"/>
    </w:pPr>
    <w:rPr>
      <w:rFonts w:ascii="Arial" w:eastAsia="Times New Roman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0"/>
      <w:jc w:val="center"/>
    </w:pPr>
    <w:rPr>
      <w:rFonts w:ascii="Arial" w:eastAsia="Times New Roman" w:hAnsi="Arial" w:cs="Arial"/>
      <w:b/>
      <w:sz w:val="20"/>
      <w:szCs w:val="20"/>
      <w:lang w:val="el-GR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suppressLineNumbers/>
      <w:tabs>
        <w:tab w:val="center" w:pos="4153"/>
        <w:tab w:val="right" w:pos="8306"/>
      </w:tabs>
      <w:spacing w:after="0"/>
    </w:pPr>
  </w:style>
  <w:style w:type="paragraph" w:styleId="Footer">
    <w:name w:val="footer"/>
    <w:basedOn w:val="Standard"/>
    <w:pPr>
      <w:suppressLineNumbers/>
      <w:tabs>
        <w:tab w:val="center" w:pos="4153"/>
        <w:tab w:val="right" w:pos="8306"/>
      </w:tabs>
      <w:spacing w:after="0"/>
    </w:pPr>
  </w:style>
  <w:style w:type="paragraph" w:styleId="Balloo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pPr>
      <w:spacing w:after="200"/>
      <w:ind w:left="720"/>
      <w:jc w:val="both"/>
    </w:pPr>
    <w:rPr>
      <w:lang w:val="el-GR"/>
    </w:rPr>
  </w:style>
  <w:style w:type="paragraph" w:styleId="NoSpacing">
    <w:name w:val="No Spacing"/>
    <w:pPr>
      <w:widowControl/>
      <w:suppressAutoHyphens/>
      <w:spacing w:after="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808080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rPr>
      <w:rFonts w:ascii="Arial" w:eastAsia="Times New Roman" w:hAnsi="Arial" w:cs="Arial"/>
      <w:b/>
      <w:sz w:val="20"/>
      <w:szCs w:val="20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0"/>
      <w:szCs w:val="20"/>
      <w:lang w:val="el-GR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Textbody"/>
    <w:pPr>
      <w:keepNext/>
      <w:spacing w:after="0"/>
      <w:jc w:val="center"/>
      <w:outlineLvl w:val="0"/>
    </w:pPr>
    <w:rPr>
      <w:rFonts w:ascii="Arial" w:eastAsia="Times New Roman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0"/>
      <w:jc w:val="center"/>
    </w:pPr>
    <w:rPr>
      <w:rFonts w:ascii="Arial" w:eastAsia="Times New Roman" w:hAnsi="Arial" w:cs="Arial"/>
      <w:b/>
      <w:sz w:val="20"/>
      <w:szCs w:val="20"/>
      <w:lang w:val="el-GR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suppressLineNumbers/>
      <w:tabs>
        <w:tab w:val="center" w:pos="4153"/>
        <w:tab w:val="right" w:pos="8306"/>
      </w:tabs>
      <w:spacing w:after="0"/>
    </w:pPr>
  </w:style>
  <w:style w:type="paragraph" w:styleId="Footer">
    <w:name w:val="footer"/>
    <w:basedOn w:val="Standard"/>
    <w:pPr>
      <w:suppressLineNumbers/>
      <w:tabs>
        <w:tab w:val="center" w:pos="4153"/>
        <w:tab w:val="right" w:pos="8306"/>
      </w:tabs>
      <w:spacing w:after="0"/>
    </w:pPr>
  </w:style>
  <w:style w:type="paragraph" w:styleId="Balloo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pPr>
      <w:spacing w:after="200"/>
      <w:ind w:left="720"/>
      <w:jc w:val="both"/>
    </w:pPr>
    <w:rPr>
      <w:lang w:val="el-GR"/>
    </w:rPr>
  </w:style>
  <w:style w:type="paragraph" w:styleId="NoSpacing">
    <w:name w:val="No Spacing"/>
    <w:pPr>
      <w:widowControl/>
      <w:suppressAutoHyphens/>
      <w:spacing w:after="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808080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rPr>
      <w:rFonts w:ascii="Arial" w:eastAsia="Times New Roman" w:hAnsi="Arial" w:cs="Arial"/>
      <w:b/>
      <w:sz w:val="20"/>
      <w:szCs w:val="20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0"/>
      <w:szCs w:val="20"/>
      <w:lang w:val="el-GR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Antenna LTD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35797</dc:creator>
  <cp:lastModifiedBy>Marina Loizou</cp:lastModifiedBy>
  <cp:revision>2</cp:revision>
  <cp:lastPrinted>2022-06-30T11:52:00Z</cp:lastPrinted>
  <dcterms:created xsi:type="dcterms:W3CDTF">2022-07-01T10:34:00Z</dcterms:created>
  <dcterms:modified xsi:type="dcterms:W3CDTF">2022-07-01T10:34:00Z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